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E4A" w:rsidRPr="00E74639" w:rsidRDefault="00EB1DC2" w:rsidP="005F4E4A">
      <w:bookmarkStart w:id="0" w:name="_GoBack"/>
      <w:bookmarkEnd w:id="0"/>
      <w:r>
        <w:rPr>
          <w:rFonts w:hint="eastAsia"/>
        </w:rPr>
        <w:t>令和元</w:t>
      </w:r>
      <w:r w:rsidR="005F4E4A" w:rsidRPr="00E74639">
        <w:rPr>
          <w:rFonts w:hint="eastAsia"/>
        </w:rPr>
        <w:t>年度第１回刈谷市学校給食センター運営委員会　議事録</w:t>
      </w:r>
    </w:p>
    <w:p w:rsidR="005F4E4A" w:rsidRPr="00E74639" w:rsidRDefault="005F4E4A" w:rsidP="005F4E4A">
      <w:r w:rsidRPr="00E74639">
        <w:rPr>
          <w:rFonts w:hint="eastAsia"/>
        </w:rPr>
        <w:t>日　時：</w:t>
      </w:r>
      <w:r w:rsidR="00EB1DC2">
        <w:rPr>
          <w:rFonts w:hint="eastAsia"/>
        </w:rPr>
        <w:t>令和元</w:t>
      </w:r>
      <w:r w:rsidRPr="00E74639">
        <w:rPr>
          <w:rFonts w:hint="eastAsia"/>
        </w:rPr>
        <w:t>年７月</w:t>
      </w:r>
      <w:r w:rsidR="00EB1DC2">
        <w:rPr>
          <w:rFonts w:hint="eastAsia"/>
        </w:rPr>
        <w:t>２</w:t>
      </w:r>
      <w:r w:rsidRPr="00E74639">
        <w:rPr>
          <w:rFonts w:hint="eastAsia"/>
        </w:rPr>
        <w:t>日（</w:t>
      </w:r>
      <w:r w:rsidR="00EB1DC2">
        <w:rPr>
          <w:rFonts w:hint="eastAsia"/>
        </w:rPr>
        <w:t>火</w:t>
      </w:r>
      <w:r w:rsidRPr="00E74639">
        <w:rPr>
          <w:rFonts w:hint="eastAsia"/>
        </w:rPr>
        <w:t>）１２時１５分～１３時</w:t>
      </w:r>
      <w:r w:rsidR="00EB1DC2">
        <w:rPr>
          <w:rFonts w:hint="eastAsia"/>
        </w:rPr>
        <w:t>０５</w:t>
      </w:r>
      <w:r w:rsidRPr="00E74639">
        <w:rPr>
          <w:rFonts w:hint="eastAsia"/>
        </w:rPr>
        <w:t>分</w:t>
      </w:r>
    </w:p>
    <w:p w:rsidR="005F4E4A" w:rsidRPr="00E74639" w:rsidRDefault="005F4E4A" w:rsidP="005F4E4A">
      <w:r w:rsidRPr="00E74639">
        <w:rPr>
          <w:rFonts w:hint="eastAsia"/>
        </w:rPr>
        <w:t>場　所：第一学校給食センター会議室</w:t>
      </w:r>
    </w:p>
    <w:p w:rsidR="005F4E4A" w:rsidRPr="00E74639" w:rsidRDefault="005F4E4A" w:rsidP="005F4E4A">
      <w:r w:rsidRPr="00E74639">
        <w:rPr>
          <w:rFonts w:hint="eastAsia"/>
        </w:rPr>
        <w:t>出席者：</w:t>
      </w:r>
      <w:r w:rsidR="009E19F3" w:rsidRPr="00E74639">
        <w:rPr>
          <w:rFonts w:hint="eastAsia"/>
        </w:rPr>
        <w:t>学校給食センター運営委員</w:t>
      </w:r>
      <w:r w:rsidR="009E19F3">
        <w:rPr>
          <w:rFonts w:hint="eastAsia"/>
        </w:rPr>
        <w:t>会委員、</w:t>
      </w:r>
      <w:r w:rsidR="00B85254" w:rsidRPr="00E74639">
        <w:rPr>
          <w:rFonts w:hint="eastAsia"/>
        </w:rPr>
        <w:t>教育長、教育部長、教育総務課長、学校給食センター所長、主任主査</w:t>
      </w:r>
      <w:r w:rsidR="00EB1DC2">
        <w:rPr>
          <w:rFonts w:hint="eastAsia"/>
        </w:rPr>
        <w:t>１</w:t>
      </w:r>
      <w:r w:rsidR="00B85254" w:rsidRPr="00E74639">
        <w:rPr>
          <w:rFonts w:hint="eastAsia"/>
        </w:rPr>
        <w:t>名</w:t>
      </w:r>
      <w:r w:rsidR="009E19F3">
        <w:rPr>
          <w:rFonts w:hint="eastAsia"/>
        </w:rPr>
        <w:t>、</w:t>
      </w:r>
      <w:r w:rsidR="00B85254" w:rsidRPr="00E74639">
        <w:rPr>
          <w:rFonts w:hint="eastAsia"/>
        </w:rPr>
        <w:t>栄養教諭</w:t>
      </w:r>
      <w:r w:rsidR="009E19F3">
        <w:rPr>
          <w:rFonts w:hint="eastAsia"/>
        </w:rPr>
        <w:t>1名</w:t>
      </w:r>
      <w:r w:rsidR="00B85254" w:rsidRPr="00E74639">
        <w:rPr>
          <w:rFonts w:hint="eastAsia"/>
        </w:rPr>
        <w:t>、</w:t>
      </w:r>
    </w:p>
    <w:p w:rsidR="00B85254" w:rsidRPr="00E74639" w:rsidRDefault="00E74639" w:rsidP="006D62B4">
      <w:pPr>
        <w:ind w:left="981" w:hangingChars="400" w:hanging="981"/>
      </w:pPr>
      <w:r w:rsidRPr="00E74639">
        <w:rPr>
          <w:rFonts w:hint="eastAsia"/>
        </w:rPr>
        <w:t xml:space="preserve">　　　※ただし学校給食センター運営委員のうち、</w:t>
      </w:r>
      <w:r w:rsidR="00EB1DC2">
        <w:rPr>
          <w:rFonts w:hint="eastAsia"/>
        </w:rPr>
        <w:t>富士松東</w:t>
      </w:r>
      <w:r w:rsidRPr="00E74639">
        <w:rPr>
          <w:rFonts w:hint="eastAsia"/>
        </w:rPr>
        <w:t>小学校</w:t>
      </w:r>
      <w:r w:rsidR="006D62B4" w:rsidRPr="00E74639">
        <w:rPr>
          <w:rFonts w:hint="eastAsia"/>
        </w:rPr>
        <w:t>長</w:t>
      </w:r>
      <w:r w:rsidRPr="00E74639">
        <w:rPr>
          <w:rFonts w:hint="eastAsia"/>
        </w:rPr>
        <w:t>、</w:t>
      </w:r>
      <w:r w:rsidR="00EB1DC2">
        <w:rPr>
          <w:rFonts w:hint="eastAsia"/>
        </w:rPr>
        <w:t>衣浦東部保健所長</w:t>
      </w:r>
      <w:r w:rsidRPr="00E74639">
        <w:rPr>
          <w:rFonts w:hint="eastAsia"/>
        </w:rPr>
        <w:t>及び</w:t>
      </w:r>
      <w:r w:rsidR="00EB1DC2">
        <w:rPr>
          <w:rFonts w:hint="eastAsia"/>
        </w:rPr>
        <w:t>医師会代表</w:t>
      </w:r>
      <w:r w:rsidR="00B85254" w:rsidRPr="00E74639">
        <w:rPr>
          <w:rFonts w:hint="eastAsia"/>
        </w:rPr>
        <w:t>は欠席。</w:t>
      </w:r>
    </w:p>
    <w:p w:rsidR="005F4E4A" w:rsidRPr="00E74639" w:rsidRDefault="005F4E4A" w:rsidP="005F4E4A">
      <w:pPr>
        <w:pStyle w:val="a3"/>
        <w:numPr>
          <w:ilvl w:val="0"/>
          <w:numId w:val="1"/>
        </w:numPr>
        <w:ind w:leftChars="0"/>
      </w:pPr>
      <w:r w:rsidRPr="00E74639">
        <w:rPr>
          <w:rFonts w:hint="eastAsia"/>
        </w:rPr>
        <w:t>教育長あいさつ</w:t>
      </w:r>
    </w:p>
    <w:p w:rsidR="00306C35" w:rsidRPr="00E74639" w:rsidRDefault="00B85254" w:rsidP="00306C35">
      <w:pPr>
        <w:pStyle w:val="a3"/>
        <w:numPr>
          <w:ilvl w:val="0"/>
          <w:numId w:val="1"/>
        </w:numPr>
        <w:ind w:leftChars="0"/>
      </w:pPr>
      <w:r w:rsidRPr="00E74639">
        <w:rPr>
          <w:rFonts w:hint="eastAsia"/>
        </w:rPr>
        <w:t>給食</w:t>
      </w:r>
      <w:r w:rsidR="005F4E4A" w:rsidRPr="00E74639">
        <w:rPr>
          <w:rFonts w:hint="eastAsia"/>
        </w:rPr>
        <w:t>試食</w:t>
      </w:r>
    </w:p>
    <w:p w:rsidR="00306C35" w:rsidRPr="00E74639" w:rsidRDefault="00306C35" w:rsidP="00306C35">
      <w:pPr>
        <w:pStyle w:val="a3"/>
        <w:ind w:leftChars="300" w:left="1470" w:hangingChars="300" w:hanging="735"/>
      </w:pPr>
      <w:r w:rsidRPr="00E74639">
        <w:rPr>
          <w:rFonts w:hint="eastAsia"/>
        </w:rPr>
        <w:t>献立：ごはん、</w:t>
      </w:r>
      <w:r w:rsidR="00EB1DC2">
        <w:rPr>
          <w:rFonts w:hint="eastAsia"/>
        </w:rPr>
        <w:t>あじの南蛮漬け</w:t>
      </w:r>
      <w:r w:rsidRPr="00E74639">
        <w:rPr>
          <w:rFonts w:hint="eastAsia"/>
        </w:rPr>
        <w:t>、</w:t>
      </w:r>
      <w:r w:rsidR="00EB1DC2">
        <w:rPr>
          <w:rFonts w:hint="eastAsia"/>
        </w:rPr>
        <w:t>どさんこ汁</w:t>
      </w:r>
      <w:r w:rsidRPr="00E74639">
        <w:rPr>
          <w:rFonts w:hint="eastAsia"/>
        </w:rPr>
        <w:t>、</w:t>
      </w:r>
      <w:r w:rsidR="00EB1DC2">
        <w:rPr>
          <w:rFonts w:hint="eastAsia"/>
        </w:rPr>
        <w:t>ひじきサラダ</w:t>
      </w:r>
      <w:r w:rsidRPr="00E74639">
        <w:rPr>
          <w:rFonts w:hint="eastAsia"/>
        </w:rPr>
        <w:t>、</w:t>
      </w:r>
      <w:r w:rsidR="00EB1DC2">
        <w:rPr>
          <w:rFonts w:hint="eastAsia"/>
        </w:rPr>
        <w:t>ごまクリーミードレッシング</w:t>
      </w:r>
      <w:r w:rsidRPr="00E74639">
        <w:rPr>
          <w:rFonts w:hint="eastAsia"/>
        </w:rPr>
        <w:t xml:space="preserve">　牛乳</w:t>
      </w:r>
    </w:p>
    <w:p w:rsidR="00B85254" w:rsidRPr="00E74639" w:rsidRDefault="00E74639" w:rsidP="00B85254">
      <w:pPr>
        <w:pStyle w:val="a3"/>
        <w:ind w:leftChars="0" w:left="720"/>
      </w:pPr>
      <w:r w:rsidRPr="00E74639">
        <w:rPr>
          <w:rFonts w:hint="eastAsia"/>
        </w:rPr>
        <w:t>※</w:t>
      </w:r>
      <w:r w:rsidR="005F4E4A" w:rsidRPr="00E74639">
        <w:rPr>
          <w:rFonts w:hint="eastAsia"/>
        </w:rPr>
        <w:t>栄</w:t>
      </w:r>
      <w:r w:rsidR="00151E84">
        <w:rPr>
          <w:rFonts w:hint="eastAsia"/>
        </w:rPr>
        <w:t>養教諭による「いただきます」で試食を開始し、出席者の</w:t>
      </w:r>
      <w:r w:rsidRPr="00E74639">
        <w:rPr>
          <w:rFonts w:hint="eastAsia"/>
        </w:rPr>
        <w:t>試食中に</w:t>
      </w:r>
      <w:r w:rsidR="00151E84">
        <w:rPr>
          <w:rFonts w:hint="eastAsia"/>
        </w:rPr>
        <w:t>栄養教諭が</w:t>
      </w:r>
      <w:r w:rsidR="00B85254" w:rsidRPr="00E74639">
        <w:rPr>
          <w:rFonts w:hint="eastAsia"/>
        </w:rPr>
        <w:t>本日の献立の説明を行った。</w:t>
      </w:r>
    </w:p>
    <w:p w:rsidR="00B85254" w:rsidRPr="00E74639" w:rsidRDefault="00B85254" w:rsidP="00B85254">
      <w:r w:rsidRPr="00E74639">
        <w:rPr>
          <w:rFonts w:hint="eastAsia"/>
        </w:rPr>
        <w:t xml:space="preserve">３．　</w:t>
      </w:r>
      <w:r w:rsidR="006D62B4" w:rsidRPr="00E74639">
        <w:rPr>
          <w:rFonts w:hint="eastAsia"/>
        </w:rPr>
        <w:t>議題</w:t>
      </w:r>
    </w:p>
    <w:p w:rsidR="006D62B4" w:rsidRPr="00E74639" w:rsidRDefault="006D62B4" w:rsidP="00B85254">
      <w:r w:rsidRPr="00E74639">
        <w:rPr>
          <w:rFonts w:hint="eastAsia"/>
        </w:rPr>
        <w:t>（１）会長・副会長の選出について</w:t>
      </w:r>
    </w:p>
    <w:p w:rsidR="006D62B4" w:rsidRPr="00E74639" w:rsidRDefault="00E74639" w:rsidP="00E74639">
      <w:pPr>
        <w:ind w:left="735" w:hangingChars="300" w:hanging="735"/>
      </w:pPr>
      <w:r w:rsidRPr="00E74639">
        <w:rPr>
          <w:rFonts w:hint="eastAsia"/>
        </w:rPr>
        <w:t xml:space="preserve">　　　</w:t>
      </w:r>
      <w:r w:rsidR="001F6E0A">
        <w:rPr>
          <w:rFonts w:hint="eastAsia"/>
        </w:rPr>
        <w:t xml:space="preserve">　</w:t>
      </w:r>
      <w:r w:rsidRPr="00E74639">
        <w:rPr>
          <w:rFonts w:hint="eastAsia"/>
        </w:rPr>
        <w:t>会長は、</w:t>
      </w:r>
      <w:r w:rsidR="00EB1DC2">
        <w:rPr>
          <w:rFonts w:hint="eastAsia"/>
        </w:rPr>
        <w:t>依佐美</w:t>
      </w:r>
      <w:r w:rsidRPr="00E74639">
        <w:rPr>
          <w:rFonts w:hint="eastAsia"/>
        </w:rPr>
        <w:t>中学</w:t>
      </w:r>
      <w:r w:rsidR="006D62B4" w:rsidRPr="00E74639">
        <w:rPr>
          <w:rFonts w:hint="eastAsia"/>
        </w:rPr>
        <w:t>校長、副会長は</w:t>
      </w:r>
      <w:r w:rsidR="00EB1DC2">
        <w:rPr>
          <w:rFonts w:hint="eastAsia"/>
        </w:rPr>
        <w:t>依佐美</w:t>
      </w:r>
      <w:r w:rsidR="006D62B4" w:rsidRPr="00E74639">
        <w:rPr>
          <w:rFonts w:hint="eastAsia"/>
        </w:rPr>
        <w:t>中学校PTA</w:t>
      </w:r>
      <w:r w:rsidRPr="00E74639">
        <w:rPr>
          <w:rFonts w:hint="eastAsia"/>
        </w:rPr>
        <w:t>代表</w:t>
      </w:r>
      <w:r w:rsidR="006D62B4" w:rsidRPr="00E74639">
        <w:rPr>
          <w:rFonts w:hint="eastAsia"/>
        </w:rPr>
        <w:t>が全会一致で選任された。</w:t>
      </w:r>
    </w:p>
    <w:p w:rsidR="006D62B4" w:rsidRPr="00E74639" w:rsidRDefault="006D62B4" w:rsidP="00B85254">
      <w:r w:rsidRPr="00E74639">
        <w:rPr>
          <w:rFonts w:hint="eastAsia"/>
        </w:rPr>
        <w:t>（２）学校給食</w:t>
      </w:r>
      <w:r w:rsidR="00365440">
        <w:rPr>
          <w:rFonts w:hint="eastAsia"/>
        </w:rPr>
        <w:t>の運営</w:t>
      </w:r>
      <w:r w:rsidRPr="00E74639">
        <w:rPr>
          <w:rFonts w:hint="eastAsia"/>
        </w:rPr>
        <w:t>について</w:t>
      </w:r>
    </w:p>
    <w:p w:rsidR="00365440" w:rsidRDefault="006D62B4" w:rsidP="00EC5472">
      <w:pPr>
        <w:ind w:left="735" w:hangingChars="300" w:hanging="735"/>
      </w:pPr>
      <w:r w:rsidRPr="00E74639">
        <w:rPr>
          <w:rFonts w:hint="eastAsia"/>
        </w:rPr>
        <w:t xml:space="preserve">　　　</w:t>
      </w:r>
      <w:r w:rsidR="001F6E0A">
        <w:rPr>
          <w:rFonts w:hint="eastAsia"/>
        </w:rPr>
        <w:t xml:space="preserve">　</w:t>
      </w:r>
      <w:r w:rsidRPr="00E74639">
        <w:rPr>
          <w:rFonts w:hint="eastAsia"/>
        </w:rPr>
        <w:t>事務局</w:t>
      </w:r>
      <w:r w:rsidR="002548E2" w:rsidRPr="00E74639">
        <w:rPr>
          <w:rFonts w:hint="eastAsia"/>
        </w:rPr>
        <w:t>から</w:t>
      </w:r>
      <w:r w:rsidR="00EC5472">
        <w:rPr>
          <w:rFonts w:hint="eastAsia"/>
        </w:rPr>
        <w:t>学校給食センター方針・努力目標・予算概要・実施計画について</w:t>
      </w:r>
      <w:r w:rsidRPr="00E74639">
        <w:rPr>
          <w:rFonts w:hint="eastAsia"/>
        </w:rPr>
        <w:t>説明を行った</w:t>
      </w:r>
      <w:r w:rsidR="009E19F3">
        <w:rPr>
          <w:rFonts w:hint="eastAsia"/>
        </w:rPr>
        <w:t>。</w:t>
      </w:r>
    </w:p>
    <w:p w:rsidR="007320DD" w:rsidRDefault="00365440" w:rsidP="001F6E0A">
      <w:pPr>
        <w:ind w:leftChars="300" w:left="735"/>
      </w:pPr>
      <w:r w:rsidRPr="00E74639">
        <w:rPr>
          <w:rFonts w:hint="eastAsia"/>
        </w:rPr>
        <w:t>「予算概要」</w:t>
      </w:r>
      <w:r>
        <w:rPr>
          <w:rFonts w:hint="eastAsia"/>
        </w:rPr>
        <w:t>について、詳細な説明を行った。</w:t>
      </w:r>
      <w:r w:rsidR="00494C89">
        <w:rPr>
          <w:rFonts w:hint="eastAsia"/>
        </w:rPr>
        <w:t>給食賄材料費は</w:t>
      </w:r>
      <w:r w:rsidR="00E13C8D">
        <w:rPr>
          <w:rFonts w:hint="eastAsia"/>
        </w:rPr>
        <w:t>給食の食材費として</w:t>
      </w:r>
      <w:r w:rsidR="00494C89">
        <w:rPr>
          <w:rFonts w:hint="eastAsia"/>
        </w:rPr>
        <w:t>各家庭からいただいた給食費を</w:t>
      </w:r>
      <w:r w:rsidR="00E13C8D">
        <w:rPr>
          <w:rFonts w:hint="eastAsia"/>
        </w:rPr>
        <w:t>充てていると説明した。</w:t>
      </w:r>
    </w:p>
    <w:p w:rsidR="00E13C8D" w:rsidRPr="00E74639" w:rsidRDefault="00E13C8D" w:rsidP="001F6E0A">
      <w:pPr>
        <w:ind w:firstLineChars="400" w:firstLine="981"/>
      </w:pPr>
      <w:r>
        <w:rPr>
          <w:rFonts w:hint="eastAsia"/>
        </w:rPr>
        <w:t>別紙１により食物アレルギー講演会のご案内</w:t>
      </w:r>
      <w:r w:rsidR="001F6E0A">
        <w:rPr>
          <w:rFonts w:hint="eastAsia"/>
        </w:rPr>
        <w:t>をした。</w:t>
      </w:r>
    </w:p>
    <w:p w:rsidR="006D62B4" w:rsidRPr="00E74639" w:rsidRDefault="006D62B4" w:rsidP="00B85254">
      <w:r w:rsidRPr="00E74639">
        <w:rPr>
          <w:rFonts w:hint="eastAsia"/>
        </w:rPr>
        <w:t>（３）</w:t>
      </w:r>
      <w:r w:rsidR="00365440">
        <w:rPr>
          <w:rFonts w:hint="eastAsia"/>
        </w:rPr>
        <w:t>献立表の様式の変更</w:t>
      </w:r>
      <w:r w:rsidRPr="00E74639">
        <w:rPr>
          <w:rFonts w:hint="eastAsia"/>
        </w:rPr>
        <w:t>について</w:t>
      </w:r>
    </w:p>
    <w:p w:rsidR="00365440" w:rsidRDefault="006D62B4" w:rsidP="00365440">
      <w:pPr>
        <w:ind w:left="735" w:hangingChars="300" w:hanging="735"/>
      </w:pPr>
      <w:r w:rsidRPr="00E74639">
        <w:rPr>
          <w:rFonts w:hint="eastAsia"/>
        </w:rPr>
        <w:t xml:space="preserve">　　　</w:t>
      </w:r>
      <w:r w:rsidR="001F6E0A">
        <w:rPr>
          <w:rFonts w:hint="eastAsia"/>
        </w:rPr>
        <w:t xml:space="preserve">　</w:t>
      </w:r>
      <w:r w:rsidR="009E19F3">
        <w:rPr>
          <w:rFonts w:hint="eastAsia"/>
        </w:rPr>
        <w:t>事務局から説明を行った。</w:t>
      </w:r>
    </w:p>
    <w:p w:rsidR="002548E2" w:rsidRPr="00E74639" w:rsidRDefault="00365440" w:rsidP="001F6E0A">
      <w:pPr>
        <w:ind w:leftChars="300" w:left="735"/>
      </w:pPr>
      <w:r>
        <w:rPr>
          <w:rFonts w:hint="eastAsia"/>
        </w:rPr>
        <w:t>別紙２－１、２－２により９月分から献立表の様式を料理別に材料を表示するように変更する予定</w:t>
      </w:r>
      <w:r w:rsidR="001F6E0A">
        <w:rPr>
          <w:rFonts w:hint="eastAsia"/>
        </w:rPr>
        <w:t>をしており、給食により興味を持つことができるようになるとともに、家庭科の授業や食に関する指導の際に活用することができるようになると説明を行った。</w:t>
      </w:r>
    </w:p>
    <w:p w:rsidR="007320DD" w:rsidRPr="00E74639" w:rsidRDefault="00A66CA0" w:rsidP="002548E2">
      <w:r w:rsidRPr="00E74639">
        <w:rPr>
          <w:rFonts w:hint="eastAsia"/>
        </w:rPr>
        <w:t xml:space="preserve">　</w:t>
      </w:r>
    </w:p>
    <w:p w:rsidR="007320DD" w:rsidRPr="00E74639" w:rsidRDefault="007320DD" w:rsidP="00B53212">
      <w:pPr>
        <w:ind w:leftChars="300" w:left="735"/>
      </w:pPr>
      <w:r w:rsidRPr="00E74639">
        <w:rPr>
          <w:rFonts w:hint="eastAsia"/>
        </w:rPr>
        <w:lastRenderedPageBreak/>
        <w:t>委員からの質問：</w:t>
      </w:r>
      <w:r w:rsidR="001F6E0A">
        <w:rPr>
          <w:rFonts w:hint="eastAsia"/>
        </w:rPr>
        <w:t>献立表の文字の大きさが７月までの方が大きくこどもでも見やすいのですが、９月以降はこのサイズになるのですか</w:t>
      </w:r>
      <w:r w:rsidRPr="00E74639">
        <w:rPr>
          <w:rFonts w:hint="eastAsia"/>
        </w:rPr>
        <w:t>？</w:t>
      </w:r>
    </w:p>
    <w:p w:rsidR="007320DD" w:rsidRPr="00E74639" w:rsidRDefault="007320DD" w:rsidP="00B53212">
      <w:pPr>
        <w:ind w:leftChars="300" w:left="735"/>
      </w:pPr>
      <w:r w:rsidRPr="00E74639">
        <w:rPr>
          <w:rFonts w:hint="eastAsia"/>
        </w:rPr>
        <w:t>事務局</w:t>
      </w:r>
      <w:r w:rsidR="0002520C" w:rsidRPr="00E74639">
        <w:rPr>
          <w:rFonts w:hint="eastAsia"/>
        </w:rPr>
        <w:t>の</w:t>
      </w:r>
      <w:r w:rsidRPr="00E74639">
        <w:rPr>
          <w:rFonts w:hint="eastAsia"/>
        </w:rPr>
        <w:t>回答：</w:t>
      </w:r>
      <w:r w:rsidR="00B53212">
        <w:rPr>
          <w:rFonts w:hint="eastAsia"/>
        </w:rPr>
        <w:t>行数に限りがあり、文字のポイントはこれ以上大きくするのは難しいので、これでいきたい</w:t>
      </w:r>
      <w:r w:rsidR="009E19F3">
        <w:rPr>
          <w:rFonts w:hint="eastAsia"/>
        </w:rPr>
        <w:t>。</w:t>
      </w:r>
    </w:p>
    <w:p w:rsidR="0002520C" w:rsidRPr="00E74639" w:rsidRDefault="00B53212" w:rsidP="00B53212">
      <w:pPr>
        <w:ind w:firstLineChars="300" w:firstLine="735"/>
      </w:pPr>
      <w:r>
        <w:rPr>
          <w:rFonts w:hint="eastAsia"/>
        </w:rPr>
        <w:t>教育長からの質問</w:t>
      </w:r>
      <w:r w:rsidR="0002520C" w:rsidRPr="00E74639">
        <w:rPr>
          <w:rFonts w:hint="eastAsia"/>
        </w:rPr>
        <w:t>：</w:t>
      </w:r>
      <w:r>
        <w:rPr>
          <w:rFonts w:hint="eastAsia"/>
        </w:rPr>
        <w:t>文字は明朝かゴシックか</w:t>
      </w:r>
      <w:r w:rsidR="0002520C" w:rsidRPr="00E74639">
        <w:rPr>
          <w:rFonts w:hint="eastAsia"/>
        </w:rPr>
        <w:t>？</w:t>
      </w:r>
    </w:p>
    <w:p w:rsidR="0002520C" w:rsidRPr="00E74639" w:rsidRDefault="0002520C" w:rsidP="00B53212">
      <w:pPr>
        <w:ind w:firstLineChars="300" w:firstLine="735"/>
      </w:pPr>
      <w:r w:rsidRPr="00E74639">
        <w:rPr>
          <w:rFonts w:hint="eastAsia"/>
        </w:rPr>
        <w:t>事務局の回答：</w:t>
      </w:r>
      <w:r w:rsidR="00B53212">
        <w:rPr>
          <w:rFonts w:hint="eastAsia"/>
        </w:rPr>
        <w:t>丸ゴシックです</w:t>
      </w:r>
      <w:r w:rsidRPr="00E74639">
        <w:rPr>
          <w:rFonts w:hint="eastAsia"/>
        </w:rPr>
        <w:t>。</w:t>
      </w:r>
    </w:p>
    <w:p w:rsidR="0002520C" w:rsidRDefault="0002520C" w:rsidP="00B53212">
      <w:pPr>
        <w:ind w:firstLineChars="300" w:firstLine="735"/>
      </w:pPr>
      <w:r w:rsidRPr="00E74639">
        <w:rPr>
          <w:rFonts w:hint="eastAsia"/>
        </w:rPr>
        <w:t>教育長の</w:t>
      </w:r>
      <w:r w:rsidR="00B53212">
        <w:rPr>
          <w:rFonts w:hint="eastAsia"/>
        </w:rPr>
        <w:t>質問</w:t>
      </w:r>
      <w:r w:rsidRPr="00E74639">
        <w:rPr>
          <w:rFonts w:hint="eastAsia"/>
        </w:rPr>
        <w:t>：</w:t>
      </w:r>
      <w:r w:rsidR="00B53212">
        <w:rPr>
          <w:rFonts w:hint="eastAsia"/>
        </w:rPr>
        <w:t>ポイントはこのままでも太さを変えてはどうか？</w:t>
      </w:r>
    </w:p>
    <w:p w:rsidR="00B53212" w:rsidRDefault="00B53212" w:rsidP="00B53212">
      <w:pPr>
        <w:ind w:firstLineChars="300" w:firstLine="735"/>
      </w:pPr>
      <w:r>
        <w:rPr>
          <w:rFonts w:hint="eastAsia"/>
        </w:rPr>
        <w:t>事務局の回答:</w:t>
      </w:r>
      <w:r w:rsidR="00EC5472">
        <w:rPr>
          <w:rFonts w:hint="eastAsia"/>
        </w:rPr>
        <w:t>検討します</w:t>
      </w:r>
      <w:r>
        <w:rPr>
          <w:rFonts w:hint="eastAsia"/>
        </w:rPr>
        <w:t>。</w:t>
      </w:r>
    </w:p>
    <w:p w:rsidR="00B53212" w:rsidRPr="00E74639" w:rsidRDefault="00B53212" w:rsidP="00B53212">
      <w:pPr>
        <w:ind w:firstLineChars="300" w:firstLine="735"/>
      </w:pPr>
      <w:r>
        <w:rPr>
          <w:rFonts w:hint="eastAsia"/>
        </w:rPr>
        <w:t>議長:事務局は可能な限りの対応をお願いします。</w:t>
      </w:r>
    </w:p>
    <w:p w:rsidR="0002520C" w:rsidRPr="00E74639" w:rsidRDefault="0002520C" w:rsidP="002548E2">
      <w:r w:rsidRPr="00E74639">
        <w:rPr>
          <w:rFonts w:hint="eastAsia"/>
        </w:rPr>
        <w:t>（</w:t>
      </w:r>
      <w:r w:rsidR="00034596" w:rsidRPr="00E74639">
        <w:rPr>
          <w:rFonts w:hint="eastAsia"/>
        </w:rPr>
        <w:t>４）</w:t>
      </w:r>
      <w:r w:rsidRPr="00E74639">
        <w:rPr>
          <w:rFonts w:hint="eastAsia"/>
        </w:rPr>
        <w:t>その他</w:t>
      </w:r>
    </w:p>
    <w:p w:rsidR="0002520C" w:rsidRDefault="00034596" w:rsidP="00B53212">
      <w:pPr>
        <w:ind w:leftChars="300" w:left="735" w:firstLineChars="100" w:firstLine="245"/>
      </w:pPr>
      <w:r w:rsidRPr="00E74639">
        <w:rPr>
          <w:rFonts w:hint="eastAsia"/>
        </w:rPr>
        <w:t>事務局から</w:t>
      </w:r>
      <w:r w:rsidR="00B53212">
        <w:rPr>
          <w:rFonts w:hint="eastAsia"/>
        </w:rPr>
        <w:t>第二学校給食センターの調理委託のプロポーザル結果につい　て、現在と</w:t>
      </w:r>
      <w:r w:rsidR="000B5F56">
        <w:rPr>
          <w:rFonts w:hint="eastAsia"/>
        </w:rPr>
        <w:t>同じ㈱メーキューにお願いすることになったと</w:t>
      </w:r>
      <w:r w:rsidR="00B53212">
        <w:rPr>
          <w:rFonts w:hint="eastAsia"/>
        </w:rPr>
        <w:t>報告をした</w:t>
      </w:r>
      <w:r w:rsidRPr="00E74639">
        <w:rPr>
          <w:rFonts w:hint="eastAsia"/>
        </w:rPr>
        <w:t>。</w:t>
      </w:r>
    </w:p>
    <w:p w:rsidR="000B5F56" w:rsidRPr="00E74639" w:rsidRDefault="000B5F56" w:rsidP="000B5F56">
      <w:r>
        <w:rPr>
          <w:rFonts w:hint="eastAsia"/>
        </w:rPr>
        <w:t>議長より委員へ質問・意見など確認したが、なかった。</w:t>
      </w:r>
    </w:p>
    <w:p w:rsidR="00F75A18" w:rsidRPr="00F75A18" w:rsidRDefault="00F75A18" w:rsidP="002548E2">
      <w:pPr>
        <w:rPr>
          <w:shd w:val="pct15" w:color="auto" w:fill="FFFFFF"/>
        </w:rPr>
      </w:pPr>
      <w:r w:rsidRPr="00E74639">
        <w:rPr>
          <w:rFonts w:hint="eastAsia"/>
        </w:rPr>
        <w:t xml:space="preserve">閉会　</w:t>
      </w:r>
    </w:p>
    <w:sectPr w:rsidR="00F75A18" w:rsidRPr="00F75A18" w:rsidSect="00065D4E">
      <w:pgSz w:w="11906" w:h="16838" w:code="9"/>
      <w:pgMar w:top="1418" w:right="1418" w:bottom="1418" w:left="1418" w:header="851" w:footer="992" w:gutter="0"/>
      <w:cols w:space="425"/>
      <w:docGrid w:type="linesAndChars" w:linePitch="466" w:charSpace="51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93F51"/>
    <w:multiLevelType w:val="hybridMultilevel"/>
    <w:tmpl w:val="EE2803F8"/>
    <w:lvl w:ilvl="0" w:tplc="CC7890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5"/>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4A"/>
    <w:rsid w:val="0002520C"/>
    <w:rsid w:val="00034596"/>
    <w:rsid w:val="00065D4E"/>
    <w:rsid w:val="000B5F56"/>
    <w:rsid w:val="00151E84"/>
    <w:rsid w:val="001F6E0A"/>
    <w:rsid w:val="00223A09"/>
    <w:rsid w:val="002548E2"/>
    <w:rsid w:val="00306C35"/>
    <w:rsid w:val="00365440"/>
    <w:rsid w:val="004538CF"/>
    <w:rsid w:val="00494C89"/>
    <w:rsid w:val="0052095B"/>
    <w:rsid w:val="005663B3"/>
    <w:rsid w:val="005F4E4A"/>
    <w:rsid w:val="0064590B"/>
    <w:rsid w:val="006D62B4"/>
    <w:rsid w:val="007320DD"/>
    <w:rsid w:val="007C0A68"/>
    <w:rsid w:val="009E19F3"/>
    <w:rsid w:val="00A66CA0"/>
    <w:rsid w:val="00B53212"/>
    <w:rsid w:val="00B85254"/>
    <w:rsid w:val="00BC3019"/>
    <w:rsid w:val="00DF0E0C"/>
    <w:rsid w:val="00E13C8D"/>
    <w:rsid w:val="00E74639"/>
    <w:rsid w:val="00EA0E80"/>
    <w:rsid w:val="00EB1DC2"/>
    <w:rsid w:val="00EC5472"/>
    <w:rsid w:val="00F75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5196AA-2282-4720-BF91-F5DBE644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E4A"/>
    <w:pPr>
      <w:ind w:leftChars="400" w:left="840"/>
    </w:pPr>
  </w:style>
  <w:style w:type="paragraph" w:styleId="a4">
    <w:name w:val="Balloon Text"/>
    <w:basedOn w:val="a"/>
    <w:link w:val="a5"/>
    <w:uiPriority w:val="99"/>
    <w:semiHidden/>
    <w:unhideWhenUsed/>
    <w:rsid w:val="006459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59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3B2DE3CE</Template>
  <TotalTime>0</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2019-07-25T08:15:00Z</dcterms:created>
  <dc:creator>ishigami-n</dc:creator>
  <cp:lastModifiedBy>近藤 俊幸</cp:lastModifiedBy>
  <cp:lastPrinted>2019-07-05T01:46:00Z</cp:lastPrinted>
  <dcterms:modified xsi:type="dcterms:W3CDTF">2019-07-25T08:15:00Z</dcterms:modified>
  <cp:revision>2</cp:revision>
</cp:coreProperties>
</file>