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2E" w:rsidRDefault="00750BC0" w:rsidP="00F5072E">
      <w:bookmarkStart w:id="0" w:name="_GoBack"/>
      <w:bookmarkEnd w:id="0"/>
      <w:r>
        <w:rPr>
          <w:rFonts w:hint="eastAsia"/>
        </w:rPr>
        <w:t>平成２９年度刈谷市学校給食アレルギー対応給食事業実施委員会</w:t>
      </w:r>
      <w:r w:rsidR="00F5072E">
        <w:rPr>
          <w:rFonts w:hint="eastAsia"/>
        </w:rPr>
        <w:t>議事録</w:t>
      </w:r>
    </w:p>
    <w:p w:rsidR="004F031D" w:rsidRDefault="004F031D" w:rsidP="00F5072E">
      <w:r>
        <w:rPr>
          <w:rFonts w:hint="eastAsia"/>
        </w:rPr>
        <w:t>開催日時　平成３０年１月１８日（木）午後１時３０分</w:t>
      </w:r>
    </w:p>
    <w:p w:rsidR="004F031D" w:rsidRDefault="004F031D" w:rsidP="00F5072E">
      <w:r>
        <w:rPr>
          <w:rFonts w:hint="eastAsia"/>
        </w:rPr>
        <w:t>開催場所　刈谷市第一学校給食センター会議室</w:t>
      </w:r>
    </w:p>
    <w:p w:rsidR="004F031D" w:rsidRDefault="004F031D" w:rsidP="00F5072E">
      <w:r w:rsidRPr="00E66A97">
        <w:rPr>
          <w:rFonts w:hint="eastAsia"/>
          <w:spacing w:val="80"/>
          <w:kern w:val="0"/>
          <w:fitText w:val="980" w:id="1642910208"/>
        </w:rPr>
        <w:t>出席</w:t>
      </w:r>
      <w:r w:rsidRPr="00E66A97">
        <w:rPr>
          <w:rFonts w:hint="eastAsia"/>
          <w:kern w:val="0"/>
          <w:fitText w:val="980" w:id="1642910208"/>
        </w:rPr>
        <w:t>者</w:t>
      </w:r>
      <w:r w:rsidR="0021343D">
        <w:rPr>
          <w:rFonts w:hint="eastAsia"/>
        </w:rPr>
        <w:t xml:space="preserve">　</w:t>
      </w:r>
      <w:r>
        <w:rPr>
          <w:rFonts w:hint="eastAsia"/>
        </w:rPr>
        <w:t>日高小学校校長、東刈谷小学校校長</w:t>
      </w:r>
      <w:r w:rsidR="0021343D">
        <w:rPr>
          <w:rFonts w:hint="eastAsia"/>
        </w:rPr>
        <w:t>、</w:t>
      </w:r>
      <w:r>
        <w:rPr>
          <w:rFonts w:hint="eastAsia"/>
        </w:rPr>
        <w:t>富士松南幼稚園園長</w:t>
      </w:r>
    </w:p>
    <w:p w:rsidR="004F031D" w:rsidRDefault="00572D2D" w:rsidP="00F5072E">
      <w:r>
        <w:rPr>
          <w:rFonts w:hint="eastAsia"/>
        </w:rPr>
        <w:t xml:space="preserve">　　　　　刈谷医師会代表、刈谷アレルギー児の会代表</w:t>
      </w:r>
    </w:p>
    <w:p w:rsidR="004F031D" w:rsidRDefault="004F031D" w:rsidP="00F5072E">
      <w:r>
        <w:rPr>
          <w:rFonts w:hint="eastAsia"/>
        </w:rPr>
        <w:t xml:space="preserve">　　　　　かりがね小学校養護教諭</w:t>
      </w:r>
    </w:p>
    <w:p w:rsidR="004F031D" w:rsidRPr="004F031D" w:rsidRDefault="004F031D" w:rsidP="00F5072E">
      <w:r>
        <w:rPr>
          <w:rFonts w:hint="eastAsia"/>
        </w:rPr>
        <w:t xml:space="preserve">　　　　　教育部長、学校教育課長</w:t>
      </w:r>
    </w:p>
    <w:p w:rsidR="004F031D" w:rsidRDefault="00572D2D" w:rsidP="00F5072E">
      <w:r>
        <w:rPr>
          <w:rFonts w:hint="eastAsia"/>
        </w:rPr>
        <w:t xml:space="preserve">　　　　　教育総務課長、学校給食センター所長、副主幹、主任主査</w:t>
      </w:r>
    </w:p>
    <w:p w:rsidR="004F031D" w:rsidRDefault="00572D2D" w:rsidP="00F5072E">
      <w:r>
        <w:rPr>
          <w:rFonts w:hint="eastAsia"/>
        </w:rPr>
        <w:t xml:space="preserve">　　　　　栄養教諭</w:t>
      </w:r>
    </w:p>
    <w:p w:rsidR="004F031D" w:rsidRDefault="004F031D" w:rsidP="00F5072E"/>
    <w:p w:rsidR="002336C7" w:rsidRDefault="002336C7" w:rsidP="00F5072E"/>
    <w:p w:rsidR="00F5072E" w:rsidRDefault="00F5072E" w:rsidP="00F5072E">
      <w:r>
        <w:rPr>
          <w:rFonts w:hint="eastAsia"/>
        </w:rPr>
        <w:t>課長</w:t>
      </w:r>
    </w:p>
    <w:p w:rsidR="00F5072E" w:rsidRDefault="00F5072E" w:rsidP="002336C7">
      <w:pPr>
        <w:ind w:firstLineChars="100" w:firstLine="245"/>
      </w:pPr>
      <w:r>
        <w:rPr>
          <w:rFonts w:hint="eastAsia"/>
        </w:rPr>
        <w:t>議題（１）「（１）平成２９年度学校給食アレルギー対応状況について」と議題（２）「平成３０年度学校給食アレルギー対応給食事業計画について」を、学校給食センター所長より説明させていただきます。</w:t>
      </w:r>
    </w:p>
    <w:p w:rsidR="00F5072E" w:rsidRPr="00F5072E" w:rsidRDefault="00F5072E" w:rsidP="00F5072E"/>
    <w:p w:rsidR="00F5072E" w:rsidRDefault="00F5072E" w:rsidP="00F5072E">
      <w:r>
        <w:rPr>
          <w:rFonts w:hint="eastAsia"/>
        </w:rPr>
        <w:t>所長</w:t>
      </w:r>
    </w:p>
    <w:p w:rsidR="00F5072E" w:rsidRDefault="00F5072E" w:rsidP="00F5072E">
      <w:r>
        <w:rPr>
          <w:rFonts w:hint="eastAsia"/>
        </w:rPr>
        <w:t>議題（１）平成２９年度学校給食アレルギー対応状況について</w:t>
      </w:r>
    </w:p>
    <w:p w:rsidR="00F5072E" w:rsidRDefault="00F5072E" w:rsidP="00F5072E">
      <w:pPr>
        <w:ind w:firstLineChars="100" w:firstLine="245"/>
      </w:pPr>
      <w:r>
        <w:rPr>
          <w:rFonts w:hint="eastAsia"/>
        </w:rPr>
        <w:t>今年度も昨年同様、小中学校に対し、鶏卵の代替・除去によるアレルギー対応、小中学校・幼稚園に対し、牛乳の無配膳対応を行いました。</w:t>
      </w:r>
    </w:p>
    <w:p w:rsidR="00F5072E" w:rsidRDefault="00F5072E" w:rsidP="00F5072E">
      <w:pPr>
        <w:ind w:firstLineChars="100" w:firstLine="245"/>
      </w:pPr>
      <w:r>
        <w:rPr>
          <w:rFonts w:hint="eastAsia"/>
        </w:rPr>
        <w:t>今日現在、鶏卵アレルギー対応者は中学生で１５人、小学生で５４人の計６９人です。牛乳の無配膳は中学生１１人、小学生３６人、幼稚園児１６人の計６３人です。このうち鶏卵と牛乳の双方対応しているのは中学生４人、小学生１５人で、食物アレルギー対応食対象者は１１３人になります。</w:t>
      </w:r>
    </w:p>
    <w:p w:rsidR="00F5072E" w:rsidRDefault="00F5072E" w:rsidP="00F5072E">
      <w:r>
        <w:rPr>
          <w:rFonts w:hint="eastAsia"/>
        </w:rPr>
        <w:t xml:space="preserve">　これら以外の本市の学校における食物アレルギーの状況について、資料１をご覧ください。</w:t>
      </w:r>
    </w:p>
    <w:p w:rsidR="00F5072E" w:rsidRDefault="00F5072E" w:rsidP="00F5072E">
      <w:pPr>
        <w:ind w:firstLineChars="100" w:firstLine="245"/>
      </w:pPr>
      <w:r>
        <w:rPr>
          <w:rFonts w:hint="eastAsia"/>
        </w:rPr>
        <w:t>アレルギー児童生徒の在籍人数は５月１日現在で、小学校８，４１１人中７２０人（８．６％）、中学校４，１７５人中３２６人（７．８％）で、昨年より７１人増えています。このうちアナフィラキシー症状がある児童生徒は４７人で昨年比１５人増、エピペンを携帯している児童生徒は４２人で昨年比３人増です。</w:t>
      </w:r>
    </w:p>
    <w:p w:rsidR="00F5072E" w:rsidRDefault="00F5072E" w:rsidP="00F5072E">
      <w:r>
        <w:rPr>
          <w:rFonts w:hint="eastAsia"/>
        </w:rPr>
        <w:lastRenderedPageBreak/>
        <w:t xml:space="preserve">　２７品目以外でのアレルギーは昨年同様メロン、スイカといったウリ科の果物が多いですが、魚介類・野菜をアレルゲンとする児童生徒が増えてきたのが今年の特徴です。</w:t>
      </w:r>
    </w:p>
    <w:p w:rsidR="00F5072E" w:rsidRPr="00F5072E" w:rsidRDefault="00F5072E" w:rsidP="00F5072E"/>
    <w:p w:rsidR="00F5072E" w:rsidRDefault="00F5072E" w:rsidP="00F5072E">
      <w:r>
        <w:rPr>
          <w:rFonts w:hint="eastAsia"/>
        </w:rPr>
        <w:t>議題（２）平成３０年度学校給食アレルギー対応給食事業計画について</w:t>
      </w:r>
    </w:p>
    <w:p w:rsidR="00F5072E" w:rsidRDefault="00F5072E" w:rsidP="00F5072E">
      <w:pPr>
        <w:ind w:firstLineChars="100" w:firstLine="245"/>
      </w:pPr>
      <w:r>
        <w:rPr>
          <w:rFonts w:hint="eastAsia"/>
        </w:rPr>
        <w:t>①のとおり、今年度に引き続いて鶏卵の代替・除去対応と飲用牛乳の無配膳を継続していきます。</w:t>
      </w:r>
    </w:p>
    <w:p w:rsidR="00F5072E" w:rsidRDefault="00F5072E" w:rsidP="00F5072E">
      <w:pPr>
        <w:ind w:firstLineChars="100" w:firstLine="245"/>
      </w:pPr>
      <w:r>
        <w:rPr>
          <w:rFonts w:hint="eastAsia"/>
        </w:rPr>
        <w:t>また平成３０年度４月に開校する特別支援学校では、普通の学校で提供する普通食と、嚥下機能が低下している児童生徒用に形態食も提供します。特別支援学校では、普通食について飲用牛乳も無配膳と鶏卵の除去食を行い、鶏卵の代替は当初は行いません。形態食のアレルギー対応はその特性から鶏卵に限らず、個別に実施可能な範囲において除去食を提供していく予定です。</w:t>
      </w:r>
    </w:p>
    <w:p w:rsidR="00F5072E" w:rsidRDefault="00F5072E" w:rsidP="00F5072E">
      <w:pPr>
        <w:ind w:firstLineChars="100" w:firstLine="245"/>
      </w:pPr>
      <w:r>
        <w:rPr>
          <w:rFonts w:hint="eastAsia"/>
        </w:rPr>
        <w:t>②平成３０年度食物アレルギー講演会ですが、今年に引き続き、日常生活の中で気をつけたいこと、例えば食品を買うときの注意ポイント、アレルギー向きの食材紹介や調理の方法、調理上の注意点などについて講演をしていただくように計画しています。</w:t>
      </w:r>
    </w:p>
    <w:p w:rsidR="00F5072E" w:rsidRDefault="00F5072E" w:rsidP="00F5072E">
      <w:pPr>
        <w:ind w:firstLineChars="100" w:firstLine="245"/>
      </w:pPr>
      <w:r>
        <w:rPr>
          <w:rFonts w:hint="eastAsia"/>
        </w:rPr>
        <w:t>以上で説明を終わります。</w:t>
      </w:r>
    </w:p>
    <w:p w:rsidR="00F5072E" w:rsidRDefault="00F5072E" w:rsidP="00F5072E"/>
    <w:p w:rsidR="00F5072E" w:rsidRDefault="00F5072E" w:rsidP="00F5072E">
      <w:r>
        <w:rPr>
          <w:rFonts w:hint="eastAsia"/>
        </w:rPr>
        <w:t>課長</w:t>
      </w:r>
    </w:p>
    <w:p w:rsidR="00F5072E" w:rsidRDefault="00F5072E" w:rsidP="00F5072E">
      <w:r>
        <w:rPr>
          <w:rFonts w:hint="eastAsia"/>
        </w:rPr>
        <w:t xml:space="preserve">　この議題（１）（２）について、ご質問はありませんか。</w:t>
      </w:r>
    </w:p>
    <w:p w:rsidR="00F5072E" w:rsidRPr="00F5072E" w:rsidRDefault="00F5072E" w:rsidP="00F5072E"/>
    <w:p w:rsidR="00F5072E" w:rsidRDefault="00F5072E" w:rsidP="00F5072E">
      <w:r>
        <w:rPr>
          <w:rFonts w:hint="eastAsia"/>
        </w:rPr>
        <w:t>教育長</w:t>
      </w:r>
    </w:p>
    <w:p w:rsidR="00F5072E" w:rsidRDefault="00F5072E" w:rsidP="00F5072E">
      <w:pPr>
        <w:ind w:firstLineChars="100" w:firstLine="245"/>
      </w:pPr>
      <w:r>
        <w:rPr>
          <w:rFonts w:hint="eastAsia"/>
        </w:rPr>
        <w:t>２７品目以外では魚介類が増えているという説明だが、どのように増えているのか</w:t>
      </w:r>
    </w:p>
    <w:p w:rsidR="00F5072E" w:rsidRDefault="00F5072E" w:rsidP="00F5072E">
      <w:r>
        <w:rPr>
          <w:rFonts w:hint="eastAsia"/>
        </w:rPr>
        <w:t>所長</w:t>
      </w:r>
    </w:p>
    <w:p w:rsidR="00F5072E" w:rsidRDefault="00F5072E" w:rsidP="00F5072E">
      <w:pPr>
        <w:ind w:firstLineChars="100" w:firstLine="245"/>
      </w:pPr>
      <w:r>
        <w:rPr>
          <w:rFonts w:hint="eastAsia"/>
        </w:rPr>
        <w:t>「魚介類」、「魚卵」、「生がき」といったように、魚介類に関する項目が増加した</w:t>
      </w:r>
    </w:p>
    <w:p w:rsidR="00F5072E" w:rsidRDefault="00F5072E" w:rsidP="00F5072E">
      <w:r>
        <w:rPr>
          <w:rFonts w:hint="eastAsia"/>
        </w:rPr>
        <w:t>教育長</w:t>
      </w:r>
    </w:p>
    <w:p w:rsidR="00F5072E" w:rsidRDefault="00F5072E" w:rsidP="00F5072E">
      <w:pPr>
        <w:ind w:firstLineChars="100" w:firstLine="245"/>
      </w:pPr>
      <w:r>
        <w:rPr>
          <w:rFonts w:hint="eastAsia"/>
        </w:rPr>
        <w:t>一つの品目で発症する子の数が増えているというのではなく、多彩な種類の食べ物で発症するようになったととらえてよいか</w:t>
      </w:r>
    </w:p>
    <w:p w:rsidR="0021343D" w:rsidRDefault="0021343D" w:rsidP="00F5072E">
      <w:pPr>
        <w:ind w:firstLineChars="100" w:firstLine="245"/>
      </w:pPr>
    </w:p>
    <w:p w:rsidR="00F5072E" w:rsidRDefault="00F5072E" w:rsidP="00F5072E">
      <w:r>
        <w:rPr>
          <w:rFonts w:hint="eastAsia"/>
        </w:rPr>
        <w:lastRenderedPageBreak/>
        <w:t>所長</w:t>
      </w:r>
    </w:p>
    <w:p w:rsidR="00F5072E" w:rsidRDefault="00F5072E" w:rsidP="00F5072E">
      <w:r>
        <w:rPr>
          <w:rFonts w:hint="eastAsia"/>
        </w:rPr>
        <w:t xml:space="preserve">　お見込みのとおり</w:t>
      </w:r>
    </w:p>
    <w:p w:rsidR="00F5072E" w:rsidRDefault="00F5072E" w:rsidP="00F5072E">
      <w:r>
        <w:rPr>
          <w:rFonts w:hint="eastAsia"/>
        </w:rPr>
        <w:t>医師会</w:t>
      </w:r>
    </w:p>
    <w:p w:rsidR="00F5072E" w:rsidRDefault="00F5072E" w:rsidP="00F5072E">
      <w:pPr>
        <w:ind w:firstLineChars="100" w:firstLine="245"/>
      </w:pPr>
      <w:r>
        <w:rPr>
          <w:rFonts w:hint="eastAsia"/>
        </w:rPr>
        <w:t>刈谷はアレルギー率が高いが、検査する子・種類が増えたというのも要因だと思われる。十数項目を一度に検査できるような体勢が整っているなど、それだけ検査をしているということであろう。</w:t>
      </w:r>
    </w:p>
    <w:p w:rsidR="00F5072E" w:rsidRDefault="00F5072E" w:rsidP="00F5072E"/>
    <w:p w:rsidR="00F5072E" w:rsidRDefault="00F5072E" w:rsidP="00F5072E">
      <w:r>
        <w:rPr>
          <w:rFonts w:hint="eastAsia"/>
        </w:rPr>
        <w:t>教育長</w:t>
      </w:r>
    </w:p>
    <w:p w:rsidR="00F5072E" w:rsidRDefault="00F5072E" w:rsidP="00F5072E">
      <w:pPr>
        <w:ind w:firstLineChars="100" w:firstLine="245"/>
      </w:pPr>
      <w:r>
        <w:rPr>
          <w:rFonts w:hint="eastAsia"/>
        </w:rPr>
        <w:t>少し前のことになるが、負荷検査を病院で指導医師のもとで受ける人が増えているというニュースに接したが、刈谷でも負荷受けるというのは増えているのか</w:t>
      </w:r>
    </w:p>
    <w:p w:rsidR="00F5072E" w:rsidRDefault="00F5072E" w:rsidP="00F5072E">
      <w:r>
        <w:rPr>
          <w:rFonts w:hint="eastAsia"/>
        </w:rPr>
        <w:t>学校</w:t>
      </w:r>
    </w:p>
    <w:p w:rsidR="00F5072E" w:rsidRDefault="00F5072E" w:rsidP="00F5072E">
      <w:pPr>
        <w:ind w:firstLineChars="100" w:firstLine="245"/>
      </w:pPr>
      <w:r>
        <w:rPr>
          <w:rFonts w:hint="eastAsia"/>
        </w:rPr>
        <w:t>学校サイドでは実態を把握していない</w:t>
      </w:r>
    </w:p>
    <w:p w:rsidR="00F5072E" w:rsidRDefault="00F5072E" w:rsidP="00F5072E">
      <w:r>
        <w:rPr>
          <w:rFonts w:hint="eastAsia"/>
        </w:rPr>
        <w:t>医師会</w:t>
      </w:r>
    </w:p>
    <w:p w:rsidR="00F5072E" w:rsidRDefault="00F5072E" w:rsidP="00F5072E">
      <w:pPr>
        <w:ind w:firstLineChars="100" w:firstLine="245"/>
      </w:pPr>
      <w:r>
        <w:rPr>
          <w:rFonts w:hint="eastAsia"/>
        </w:rPr>
        <w:t>診断書を書くにあたっては、食して反応が出るかどうかが目安になってくるので、負荷検査を受けることが望ましいと考える</w:t>
      </w:r>
    </w:p>
    <w:p w:rsidR="00F5072E" w:rsidRDefault="00F5072E" w:rsidP="00F5072E">
      <w:r>
        <w:rPr>
          <w:rFonts w:hint="eastAsia"/>
        </w:rPr>
        <w:t>教育長</w:t>
      </w:r>
    </w:p>
    <w:p w:rsidR="00F5072E" w:rsidRDefault="00F5072E" w:rsidP="00F5072E">
      <w:pPr>
        <w:ind w:firstLineChars="100" w:firstLine="245"/>
      </w:pPr>
      <w:r>
        <w:rPr>
          <w:rFonts w:hint="eastAsia"/>
        </w:rPr>
        <w:t>エピペンを携帯している子は、昨年の３９人から今年は４２人になっているが、増えているとみてよいか</w:t>
      </w:r>
    </w:p>
    <w:p w:rsidR="00F5072E" w:rsidRDefault="00F5072E" w:rsidP="00F5072E">
      <w:r>
        <w:rPr>
          <w:rFonts w:hint="eastAsia"/>
        </w:rPr>
        <w:t>所長</w:t>
      </w:r>
    </w:p>
    <w:p w:rsidR="00F5072E" w:rsidRDefault="00F5072E" w:rsidP="00F5072E">
      <w:pPr>
        <w:ind w:firstLineChars="100" w:firstLine="245"/>
      </w:pPr>
      <w:r>
        <w:rPr>
          <w:rFonts w:hint="eastAsia"/>
        </w:rPr>
        <w:t>昨年も増えているので、そうみるべきと考える</w:t>
      </w:r>
    </w:p>
    <w:p w:rsidR="00F5072E" w:rsidRDefault="00F5072E" w:rsidP="00F5072E">
      <w:r>
        <w:rPr>
          <w:rFonts w:hint="eastAsia"/>
        </w:rPr>
        <w:t>教育長</w:t>
      </w:r>
    </w:p>
    <w:p w:rsidR="00F5072E" w:rsidRDefault="00F5072E" w:rsidP="00F5072E">
      <w:pPr>
        <w:ind w:firstLineChars="100" w:firstLine="245"/>
      </w:pPr>
      <w:r>
        <w:rPr>
          <w:rFonts w:hint="eastAsia"/>
        </w:rPr>
        <w:t>アレルギーの児童生徒は、小学校で８．６％、中学校で７．８％とあるが、全国平均と比べてどうか</w:t>
      </w:r>
    </w:p>
    <w:p w:rsidR="00F5072E" w:rsidRDefault="00F5072E" w:rsidP="00F5072E">
      <w:r>
        <w:rPr>
          <w:rFonts w:hint="eastAsia"/>
        </w:rPr>
        <w:t>所長</w:t>
      </w:r>
    </w:p>
    <w:p w:rsidR="00F5072E" w:rsidRDefault="00F5072E" w:rsidP="00F5072E">
      <w:pPr>
        <w:ind w:firstLineChars="100" w:firstLine="245"/>
      </w:pPr>
      <w:r>
        <w:rPr>
          <w:rFonts w:hint="eastAsia"/>
        </w:rPr>
        <w:t>公表されている資料がなく、多いか少ないか解りかねる</w:t>
      </w:r>
    </w:p>
    <w:p w:rsidR="00F5072E" w:rsidRDefault="00F5072E" w:rsidP="00F5072E">
      <w:pPr>
        <w:ind w:firstLineChars="100" w:firstLine="245"/>
      </w:pPr>
      <w:r>
        <w:rPr>
          <w:rFonts w:hint="eastAsia"/>
        </w:rPr>
        <w:t>文科省には数字を報告しているが、その結果をネット上で公表されているか確認できていない。</w:t>
      </w:r>
    </w:p>
    <w:p w:rsidR="00F5072E" w:rsidRDefault="00FA0F91" w:rsidP="00F5072E">
      <w:r>
        <w:rPr>
          <w:rFonts w:hint="eastAsia"/>
        </w:rPr>
        <w:t>アレルギー児の会</w:t>
      </w:r>
    </w:p>
    <w:p w:rsidR="00F5072E" w:rsidRDefault="00F5072E" w:rsidP="00FA0F91">
      <w:pPr>
        <w:ind w:firstLineChars="100" w:firstLine="245"/>
      </w:pPr>
      <w:r>
        <w:rPr>
          <w:rFonts w:hint="eastAsia"/>
        </w:rPr>
        <w:t>あいち小児の先生が数字を持っていて、講演会に行くと</w:t>
      </w:r>
      <w:r w:rsidR="00FA0F91">
        <w:rPr>
          <w:rFonts w:hint="eastAsia"/>
        </w:rPr>
        <w:t>数字を</w:t>
      </w:r>
      <w:r>
        <w:rPr>
          <w:rFonts w:hint="eastAsia"/>
        </w:rPr>
        <w:t>見る</w:t>
      </w:r>
    </w:p>
    <w:p w:rsidR="00F5072E" w:rsidRDefault="00F5072E" w:rsidP="00F5072E"/>
    <w:p w:rsidR="00FA0F91" w:rsidRDefault="00FA0F91" w:rsidP="00F5072E">
      <w:r>
        <w:rPr>
          <w:rFonts w:hint="eastAsia"/>
        </w:rPr>
        <w:lastRenderedPageBreak/>
        <w:t>課長</w:t>
      </w:r>
    </w:p>
    <w:p w:rsidR="00FA0F91" w:rsidRDefault="00FA0F91" w:rsidP="00F5072E">
      <w:r>
        <w:rPr>
          <w:rFonts w:hint="eastAsia"/>
        </w:rPr>
        <w:t>（３）質疑応答として、あいままでの説明以外で質問はありませんか</w:t>
      </w:r>
    </w:p>
    <w:p w:rsidR="00FA0F91" w:rsidRDefault="00FA0F91" w:rsidP="00F5072E"/>
    <w:p w:rsidR="00FA0F91" w:rsidRDefault="00FA0F91" w:rsidP="00F5072E">
      <w:r>
        <w:rPr>
          <w:rFonts w:hint="eastAsia"/>
        </w:rPr>
        <w:t>医師会</w:t>
      </w:r>
    </w:p>
    <w:p w:rsidR="00F5072E" w:rsidRDefault="00F5072E" w:rsidP="00FA0F91">
      <w:pPr>
        <w:ind w:firstLineChars="100" w:firstLine="245"/>
      </w:pPr>
      <w:r>
        <w:rPr>
          <w:rFonts w:hint="eastAsia"/>
        </w:rPr>
        <w:t>管理指導表について、案内に１月中に</w:t>
      </w:r>
      <w:r w:rsidR="00FA0F91">
        <w:rPr>
          <w:rFonts w:hint="eastAsia"/>
        </w:rPr>
        <w:t>医師</w:t>
      </w:r>
      <w:r>
        <w:rPr>
          <w:rFonts w:hint="eastAsia"/>
        </w:rPr>
        <w:t>に予約して</w:t>
      </w:r>
      <w:r w:rsidR="00BD5578">
        <w:rPr>
          <w:rFonts w:hint="eastAsia"/>
        </w:rPr>
        <w:t>受診し</w:t>
      </w:r>
      <w:r>
        <w:rPr>
          <w:rFonts w:hint="eastAsia"/>
        </w:rPr>
        <w:t>提出するよう</w:t>
      </w:r>
      <w:r w:rsidR="00FA0F91">
        <w:rPr>
          <w:rFonts w:hint="eastAsia"/>
        </w:rPr>
        <w:t>表記されて</w:t>
      </w:r>
      <w:r>
        <w:rPr>
          <w:rFonts w:hint="eastAsia"/>
        </w:rPr>
        <w:t>いるが</w:t>
      </w:r>
      <w:r w:rsidR="00FA0F91">
        <w:rPr>
          <w:rFonts w:hint="eastAsia"/>
        </w:rPr>
        <w:t>、</w:t>
      </w:r>
      <w:r>
        <w:rPr>
          <w:rFonts w:hint="eastAsia"/>
        </w:rPr>
        <w:t>１月は繁忙である時期であることと、かかりつけ医であれば対応可能だが、初診だと血液検査や負荷検査をしてからで</w:t>
      </w:r>
      <w:r w:rsidR="00BD5578">
        <w:rPr>
          <w:rFonts w:hint="eastAsia"/>
        </w:rPr>
        <w:t>しか</w:t>
      </w:r>
      <w:r>
        <w:rPr>
          <w:rFonts w:hint="eastAsia"/>
        </w:rPr>
        <w:t>直ぐには書けないことが多い</w:t>
      </w:r>
      <w:r w:rsidR="00FA0F91">
        <w:rPr>
          <w:rFonts w:hint="eastAsia"/>
        </w:rPr>
        <w:t>ので、</w:t>
      </w:r>
      <w:r>
        <w:rPr>
          <w:rFonts w:hint="eastAsia"/>
        </w:rPr>
        <w:t>１月とはいわず、直近のというような</w:t>
      </w:r>
      <w:r w:rsidR="00FA0F91">
        <w:rPr>
          <w:rFonts w:hint="eastAsia"/>
        </w:rPr>
        <w:t>案内</w:t>
      </w:r>
      <w:r>
        <w:rPr>
          <w:rFonts w:hint="eastAsia"/>
        </w:rPr>
        <w:t>にできないか</w:t>
      </w:r>
    </w:p>
    <w:p w:rsidR="00FA0F91" w:rsidRDefault="00FA0F91" w:rsidP="00F5072E">
      <w:r>
        <w:rPr>
          <w:rFonts w:hint="eastAsia"/>
        </w:rPr>
        <w:t>所長</w:t>
      </w:r>
    </w:p>
    <w:p w:rsidR="00F5072E" w:rsidRDefault="00F5072E" w:rsidP="00FA0F91">
      <w:pPr>
        <w:ind w:firstLineChars="100" w:firstLine="245"/>
      </w:pPr>
      <w:r>
        <w:rPr>
          <w:rFonts w:hint="eastAsia"/>
        </w:rPr>
        <w:t>以前に案内文を検討したときに、低学年では新たに発症したり治ったりする場合があるので直近のものである必要があるとして、このようになったと聞いている</w:t>
      </w:r>
      <w:r w:rsidR="00FA0F91">
        <w:rPr>
          <w:rFonts w:hint="eastAsia"/>
        </w:rPr>
        <w:t>。</w:t>
      </w:r>
    </w:p>
    <w:p w:rsidR="00F5072E" w:rsidRDefault="00F5072E" w:rsidP="00FA0F91">
      <w:pPr>
        <w:ind w:firstLineChars="100" w:firstLine="245"/>
      </w:pPr>
      <w:r>
        <w:rPr>
          <w:rFonts w:hint="eastAsia"/>
        </w:rPr>
        <w:t>１月に予約が集中するとも聞いているし、１月に予約できないので１２月中か２月に入ってもいいかという相談を受けたこともある。</w:t>
      </w:r>
    </w:p>
    <w:p w:rsidR="00F5072E" w:rsidRDefault="00FA0F91" w:rsidP="00F5072E">
      <w:r>
        <w:rPr>
          <w:rFonts w:hint="eastAsia"/>
        </w:rPr>
        <w:t>学校</w:t>
      </w:r>
    </w:p>
    <w:p w:rsidR="00F5072E" w:rsidRDefault="00FA0F91" w:rsidP="00F5072E">
      <w:r>
        <w:rPr>
          <w:rFonts w:hint="eastAsia"/>
        </w:rPr>
        <w:t xml:space="preserve">　</w:t>
      </w:r>
      <w:r w:rsidR="00F5072E">
        <w:rPr>
          <w:rFonts w:hint="eastAsia"/>
        </w:rPr>
        <w:t>小学校に新１年生として就学する児童には、１０月下旬から１１月上旬の集団検診が保護者に話しをする最初の機会になる。２月上旬の１日入学で診断書を確認し、それから面談をしていくことになる。</w:t>
      </w:r>
    </w:p>
    <w:p w:rsidR="00F5072E" w:rsidRDefault="00F5072E" w:rsidP="00FA0F91">
      <w:pPr>
        <w:ind w:firstLineChars="100" w:firstLine="245"/>
      </w:pPr>
      <w:r>
        <w:rPr>
          <w:rFonts w:hint="eastAsia"/>
        </w:rPr>
        <w:t>幼稚園の新入園児は、１２月の就学園児の健康診断のときに調査をして、２月の１日入園で保護者を呼んで説明して、管理指導</w:t>
      </w:r>
      <w:r w:rsidR="00BD5578">
        <w:rPr>
          <w:rFonts w:hint="eastAsia"/>
        </w:rPr>
        <w:t>表</w:t>
      </w:r>
      <w:r>
        <w:rPr>
          <w:rFonts w:hint="eastAsia"/>
        </w:rPr>
        <w:t>の提出が必要な場合は、３月・４月で面談を行いつつ５月の給食開始に備えるという流れである。</w:t>
      </w:r>
    </w:p>
    <w:p w:rsidR="00F5072E" w:rsidRDefault="00FA0F91" w:rsidP="00F5072E">
      <w:r>
        <w:rPr>
          <w:rFonts w:hint="eastAsia"/>
        </w:rPr>
        <w:t>部長</w:t>
      </w:r>
    </w:p>
    <w:p w:rsidR="00F5072E" w:rsidRDefault="00F5072E" w:rsidP="00FA0F91">
      <w:pPr>
        <w:ind w:firstLineChars="100" w:firstLine="245"/>
      </w:pPr>
      <w:r>
        <w:rPr>
          <w:rFonts w:hint="eastAsia"/>
        </w:rPr>
        <w:t>２月から学校でアレルギーの面談が先生と保護者の間ではじまり、医師の診断はその上での判断材料とさせてもらっていることも踏まえながら、案内文を検討したいと思う。</w:t>
      </w:r>
    </w:p>
    <w:p w:rsidR="00FA0F91" w:rsidRDefault="00FA0F91" w:rsidP="00F5072E">
      <w:r>
        <w:rPr>
          <w:rFonts w:hint="eastAsia"/>
        </w:rPr>
        <w:t>医師会</w:t>
      </w:r>
    </w:p>
    <w:p w:rsidR="00F5072E" w:rsidRDefault="00F5072E" w:rsidP="00FA0F91">
      <w:pPr>
        <w:ind w:firstLineChars="100" w:firstLine="245"/>
      </w:pPr>
      <w:r>
        <w:rPr>
          <w:rFonts w:hint="eastAsia"/>
        </w:rPr>
        <w:t>医</w:t>
      </w:r>
      <w:r w:rsidR="00FA0F91">
        <w:rPr>
          <w:rFonts w:hint="eastAsia"/>
        </w:rPr>
        <w:t>師</w:t>
      </w:r>
      <w:r>
        <w:rPr>
          <w:rFonts w:hint="eastAsia"/>
        </w:rPr>
        <w:t>としても、学校の事情を理解していきたいと思う。</w:t>
      </w:r>
    </w:p>
    <w:p w:rsidR="00F5072E" w:rsidRPr="00FA0F91" w:rsidRDefault="00F5072E" w:rsidP="00F5072E"/>
    <w:p w:rsidR="00F5072E" w:rsidRDefault="00FA0F91" w:rsidP="00F5072E">
      <w:r>
        <w:rPr>
          <w:rFonts w:hint="eastAsia"/>
        </w:rPr>
        <w:t>アレルギー児の会</w:t>
      </w:r>
    </w:p>
    <w:p w:rsidR="00F5072E" w:rsidRDefault="00F5072E" w:rsidP="00FA0F91">
      <w:pPr>
        <w:ind w:firstLineChars="100" w:firstLine="245"/>
      </w:pPr>
      <w:r>
        <w:rPr>
          <w:rFonts w:hint="eastAsia"/>
        </w:rPr>
        <w:t>保育園では乳製品を出さない献立を工夫しているというが、学校でも同じようにはできないか</w:t>
      </w:r>
    </w:p>
    <w:p w:rsidR="00FA0F91" w:rsidRDefault="00FA0F91" w:rsidP="00F5072E">
      <w:r>
        <w:rPr>
          <w:rFonts w:hint="eastAsia"/>
        </w:rPr>
        <w:lastRenderedPageBreak/>
        <w:t>栄養士</w:t>
      </w:r>
    </w:p>
    <w:p w:rsidR="00F5072E" w:rsidRDefault="00F5072E" w:rsidP="00FA0F91">
      <w:pPr>
        <w:ind w:firstLineChars="100" w:firstLine="245"/>
      </w:pPr>
      <w:r>
        <w:rPr>
          <w:rFonts w:hint="eastAsia"/>
        </w:rPr>
        <w:t>アレルギーのない児童にとって、牛乳を除くと必要なカルシウム量の摂取が難しくなること、牛乳が摂取してもらいたい食品であるという観点から、考えていない。</w:t>
      </w:r>
    </w:p>
    <w:p w:rsidR="00F5072E" w:rsidRDefault="00F5072E" w:rsidP="00FA0F91">
      <w:pPr>
        <w:ind w:firstLineChars="100" w:firstLine="245"/>
      </w:pPr>
      <w:r>
        <w:rPr>
          <w:rFonts w:hint="eastAsia"/>
        </w:rPr>
        <w:t>コロッケなど加工食品に乳卵を使わないなどの配慮はしているが、シチューについては乳製品を提供することが食育上の考え方でもあるため、豆乳シチューに代替するなどの対応は考えていない。</w:t>
      </w:r>
    </w:p>
    <w:p w:rsidR="007C0A68" w:rsidRDefault="00F5072E" w:rsidP="00FA0F91">
      <w:pPr>
        <w:ind w:firstLineChars="100" w:firstLine="245"/>
      </w:pPr>
      <w:r>
        <w:rPr>
          <w:rFonts w:hint="eastAsia"/>
        </w:rPr>
        <w:t>ほぼ毎月出ているカレーについては乳を使っていないが、学期に１度あるかどうかの食</w:t>
      </w:r>
      <w:r w:rsidR="00BD5578">
        <w:rPr>
          <w:rFonts w:hint="eastAsia"/>
        </w:rPr>
        <w:t>まる</w:t>
      </w:r>
      <w:r>
        <w:rPr>
          <w:rFonts w:hint="eastAsia"/>
        </w:rPr>
        <w:t>カレーについては乳も含めた栄養素を提供することを目的としている。</w:t>
      </w:r>
    </w:p>
    <w:p w:rsidR="00FA0F91" w:rsidRPr="00BD5578" w:rsidRDefault="00FA0F91" w:rsidP="00FA0F91"/>
    <w:p w:rsidR="00FA0F91" w:rsidRDefault="00FA0F91" w:rsidP="00FA0F91">
      <w:r>
        <w:rPr>
          <w:rFonts w:hint="eastAsia"/>
        </w:rPr>
        <w:t>アレルギー児の会</w:t>
      </w:r>
    </w:p>
    <w:p w:rsidR="00287279" w:rsidRDefault="00287279" w:rsidP="00FA0F91">
      <w:r>
        <w:rPr>
          <w:rFonts w:hint="eastAsia"/>
        </w:rPr>
        <w:t xml:space="preserve">　特別支援学校の給食が軌道に乗ると、アレルギー対応もすすむと聞いているが、どのような状況か。</w:t>
      </w:r>
    </w:p>
    <w:p w:rsidR="00287279" w:rsidRDefault="00287279" w:rsidP="00FA0F91">
      <w:r>
        <w:rPr>
          <w:rFonts w:hint="eastAsia"/>
        </w:rPr>
        <w:t>所長</w:t>
      </w:r>
    </w:p>
    <w:p w:rsidR="00287279" w:rsidRDefault="00287279" w:rsidP="00FA0F91">
      <w:r>
        <w:rPr>
          <w:rFonts w:hint="eastAsia"/>
        </w:rPr>
        <w:t xml:space="preserve">　特別支援学校の稼働がこれからという段階なので、もう暫く待ってほしい。</w:t>
      </w:r>
    </w:p>
    <w:p w:rsidR="00287279" w:rsidRDefault="00287279" w:rsidP="00FA0F91"/>
    <w:p w:rsidR="00287279" w:rsidRDefault="00287279" w:rsidP="00FA0F91">
      <w:r>
        <w:rPr>
          <w:rFonts w:hint="eastAsia"/>
        </w:rPr>
        <w:t>アレルギー児の会</w:t>
      </w:r>
    </w:p>
    <w:p w:rsidR="00FA0F91" w:rsidRDefault="00FA0F91" w:rsidP="00FA0F91">
      <w:r>
        <w:rPr>
          <w:rFonts w:hint="eastAsia"/>
        </w:rPr>
        <w:t xml:space="preserve">　アレルギー講演会も意義があると考えるが、学校給食センターを見学できる機会などがあれば、アレルギー児をもつ保護者への理解につながると思う。</w:t>
      </w:r>
    </w:p>
    <w:p w:rsidR="00FA0F91" w:rsidRDefault="00FA0F91" w:rsidP="00FA0F91">
      <w:r>
        <w:rPr>
          <w:rFonts w:hint="eastAsia"/>
        </w:rPr>
        <w:t>所長</w:t>
      </w:r>
    </w:p>
    <w:p w:rsidR="00FA0F91" w:rsidRDefault="00FA0F91" w:rsidP="00FA0F91">
      <w:r>
        <w:rPr>
          <w:rFonts w:hint="eastAsia"/>
        </w:rPr>
        <w:t xml:space="preserve">　衛生上の面から場内に入って見学してもらうことは難しい。</w:t>
      </w:r>
    </w:p>
    <w:p w:rsidR="00FA0F91" w:rsidRDefault="00FA0F91" w:rsidP="00FA0F91">
      <w:r>
        <w:rPr>
          <w:rFonts w:hint="eastAsia"/>
        </w:rPr>
        <w:t xml:space="preserve">　2階の見学コースからはアレルギー対応食の調理現場を見ることはできないが、一般の調理現場を見ていただくことはできるようになっている。</w:t>
      </w:r>
    </w:p>
    <w:p w:rsidR="00BD5578" w:rsidRDefault="00BD5578" w:rsidP="00FA0F91"/>
    <w:p w:rsidR="00BD5578" w:rsidRDefault="00BD5578" w:rsidP="00FA0F91">
      <w:r>
        <w:rPr>
          <w:rFonts w:hint="eastAsia"/>
        </w:rPr>
        <w:t>課長</w:t>
      </w:r>
    </w:p>
    <w:p w:rsidR="00BD5578" w:rsidRDefault="00BD5578" w:rsidP="00FA0F91">
      <w:r>
        <w:rPr>
          <w:rFonts w:hint="eastAsia"/>
        </w:rPr>
        <w:t xml:space="preserve">　これをもちまして、平成２９年度刈谷市学校給食アレルギー対応給食事業実施委員会を終了します。</w:t>
      </w:r>
    </w:p>
    <w:p w:rsidR="00BD5578" w:rsidRPr="00BD5578" w:rsidRDefault="00BD5578" w:rsidP="00FA0F91"/>
    <w:sectPr w:rsidR="00BD5578" w:rsidRPr="00BD5578" w:rsidSect="00750BC0">
      <w:pgSz w:w="11906" w:h="16838" w:code="9"/>
      <w:pgMar w:top="1418" w:right="1418" w:bottom="1418" w:left="1418" w:header="851" w:footer="992" w:gutter="0"/>
      <w:cols w:space="425"/>
      <w:docGrid w:type="linesAndChars" w:linePitch="466" w:charSpace="51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defaultTabStop w:val="840"/>
  <w:drawingGridHorizontalSpacing w:val="245"/>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2E"/>
    <w:rsid w:val="00065D4E"/>
    <w:rsid w:val="0021343D"/>
    <w:rsid w:val="002336C7"/>
    <w:rsid w:val="00287279"/>
    <w:rsid w:val="004538CF"/>
    <w:rsid w:val="004F031D"/>
    <w:rsid w:val="00572D2D"/>
    <w:rsid w:val="00750BC0"/>
    <w:rsid w:val="007C0A68"/>
    <w:rsid w:val="007C11A5"/>
    <w:rsid w:val="00BD5578"/>
    <w:rsid w:val="00DF10B5"/>
    <w:rsid w:val="00E66A97"/>
    <w:rsid w:val="00EA0E80"/>
    <w:rsid w:val="00F5072E"/>
    <w:rsid w:val="00FA0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0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10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0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1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342E-F9A8-46C4-92A0-ED1C2228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ED00A136</Template>
  <TotalTime>0</TotalTime>
  <Pages>5</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刈谷市役所</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近藤 俊幸</cp:lastModifiedBy>
  <cp:revision>2</cp:revision>
  <cp:lastPrinted>2018-01-29T09:29:00Z</cp:lastPrinted>
  <dcterms:created xsi:type="dcterms:W3CDTF">2018-02-27T11:32:00Z</dcterms:created>
  <dcterms:modified xsi:type="dcterms:W3CDTF">2018-02-27T11:32:00Z</dcterms:modified>
</cp:coreProperties>
</file>