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E79D" w14:textId="77777777" w:rsidR="00AD0360" w:rsidRDefault="00AD0360" w:rsidP="00AD0360"/>
    <w:p w14:paraId="2D914D4D" w14:textId="77777777" w:rsidR="00AD0360" w:rsidRDefault="00AD0360" w:rsidP="00AD0360">
      <w:pPr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請　　　　求　　　　書</w:t>
      </w:r>
    </w:p>
    <w:p w14:paraId="3A4F3F97" w14:textId="77777777" w:rsidR="00AD0360" w:rsidRDefault="00AD0360" w:rsidP="00AD0360">
      <w:pPr>
        <w:jc w:val="both"/>
      </w:pPr>
    </w:p>
    <w:p w14:paraId="0D475BAD" w14:textId="77777777" w:rsidR="00AD0360" w:rsidRDefault="00AD0360" w:rsidP="00AD0360">
      <w:pPr>
        <w:jc w:val="right"/>
      </w:pPr>
      <w:r>
        <w:rPr>
          <w:rFonts w:hint="eastAsia"/>
        </w:rPr>
        <w:t xml:space="preserve">　　　　　　　　　　　　　　　　　　　　　　　　　　</w:t>
      </w:r>
      <w:r w:rsidR="00D62B1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594AAD5" w14:textId="77777777" w:rsidR="00AD0360" w:rsidRDefault="00AD0360" w:rsidP="00AD0360"/>
    <w:p w14:paraId="336A5C96" w14:textId="77777777" w:rsidR="00AD0360" w:rsidRDefault="00AD0360" w:rsidP="00AD0360">
      <w:r>
        <w:rPr>
          <w:rFonts w:hint="eastAsia"/>
        </w:rPr>
        <w:t xml:space="preserve">　刈　谷　市　長</w:t>
      </w:r>
    </w:p>
    <w:p w14:paraId="126EAA9B" w14:textId="77777777" w:rsidR="00AD0360" w:rsidRDefault="00AD0360" w:rsidP="00AD0360"/>
    <w:p w14:paraId="3A93B40E" w14:textId="7E501948" w:rsidR="00AD0360" w:rsidRDefault="004B5664" w:rsidP="00AD0360">
      <w:pPr>
        <w:rPr>
          <w:u w:val="dotted"/>
        </w:rPr>
      </w:pPr>
      <w:r>
        <w:rPr>
          <w:rFonts w:hint="eastAsia"/>
        </w:rPr>
        <w:t xml:space="preserve">　　　　　　　　　　　　　　　　</w:t>
      </w:r>
      <w:r w:rsidR="00AD0360" w:rsidRPr="00AF2E3B">
        <w:rPr>
          <w:rFonts w:hint="eastAsia"/>
          <w:spacing w:val="35"/>
          <w:fitText w:val="1960" w:id="-480587264"/>
        </w:rPr>
        <w:t>所在地</w:t>
      </w:r>
      <w:r w:rsidR="00AF2E3B" w:rsidRPr="00AF2E3B">
        <w:rPr>
          <w:rFonts w:hint="eastAsia"/>
          <w:spacing w:val="35"/>
          <w:fitText w:val="1960" w:id="-480587264"/>
        </w:rPr>
        <w:t>（住所</w:t>
      </w:r>
      <w:r w:rsidR="00AF2E3B" w:rsidRPr="00AF2E3B">
        <w:rPr>
          <w:rFonts w:hint="eastAsia"/>
          <w:fitText w:val="1960" w:id="-480587264"/>
        </w:rPr>
        <w:t>）</w:t>
      </w:r>
      <w:r w:rsidR="00AD0360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</w:t>
      </w:r>
      <w:r w:rsidR="00AD0360">
        <w:rPr>
          <w:rFonts w:hint="eastAsia"/>
          <w:u w:val="dotted"/>
        </w:rPr>
        <w:t xml:space="preserve">　　　</w:t>
      </w:r>
    </w:p>
    <w:p w14:paraId="4F6F5C52" w14:textId="6FD76C64" w:rsidR="00AD0360" w:rsidRDefault="00AD0360" w:rsidP="00AD0360">
      <w:r>
        <w:rPr>
          <w:rFonts w:hint="eastAsia"/>
        </w:rPr>
        <w:t xml:space="preserve">　　　　　　　　　　　　　　</w:t>
      </w:r>
      <w:r w:rsidR="004B5664">
        <w:rPr>
          <w:rFonts w:hint="eastAsia"/>
        </w:rPr>
        <w:t xml:space="preserve">　　</w:t>
      </w:r>
      <w:r w:rsidR="00AF2E3B" w:rsidRPr="00AF2E3B">
        <w:rPr>
          <w:rFonts w:hint="eastAsia"/>
          <w:spacing w:val="325"/>
          <w:fitText w:val="1960" w:id="-480587263"/>
        </w:rPr>
        <w:t>団体</w:t>
      </w:r>
      <w:r w:rsidRPr="00AF2E3B">
        <w:rPr>
          <w:rFonts w:hint="eastAsia"/>
          <w:fitText w:val="1960" w:id="-480587263"/>
        </w:rPr>
        <w:t>名</w:t>
      </w:r>
      <w:r>
        <w:rPr>
          <w:rFonts w:hint="eastAsia"/>
        </w:rPr>
        <w:t xml:space="preserve">　</w:t>
      </w:r>
      <w:r w:rsidR="004B5664"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</w:t>
      </w:r>
    </w:p>
    <w:p w14:paraId="7E358A74" w14:textId="0A7F6BFD" w:rsidR="004B5664" w:rsidRDefault="00AD0360" w:rsidP="00AD0360">
      <w:pPr>
        <w:rPr>
          <w:u w:val="dotted"/>
        </w:rPr>
      </w:pPr>
      <w:r>
        <w:rPr>
          <w:rFonts w:hint="eastAsia"/>
        </w:rPr>
        <w:t xml:space="preserve">　　　　　　　　　　　　　　　</w:t>
      </w:r>
      <w:r w:rsidR="004B5664">
        <w:rPr>
          <w:rFonts w:hint="eastAsia"/>
        </w:rPr>
        <w:t xml:space="preserve">　</w:t>
      </w:r>
      <w:r w:rsidR="00AF2E3B">
        <w:rPr>
          <w:rFonts w:hint="eastAsia"/>
        </w:rPr>
        <w:t>代表者</w:t>
      </w:r>
      <w:r>
        <w:rPr>
          <w:rFonts w:hint="eastAsia"/>
        </w:rPr>
        <w:t>職名・氏名</w:t>
      </w:r>
      <w:r w:rsidR="004B5664">
        <w:rPr>
          <w:rFonts w:hint="eastAsia"/>
        </w:rPr>
        <w:t xml:space="preserve">  </w:t>
      </w:r>
      <w:r w:rsidR="004B5664">
        <w:rPr>
          <w:rFonts w:hint="eastAsia"/>
          <w:u w:val="dotted"/>
        </w:rPr>
        <w:t xml:space="preserve">　　　　　　　　　　　　　　　</w:t>
      </w:r>
    </w:p>
    <w:p w14:paraId="670D8E15" w14:textId="77777777" w:rsidR="00AD0360" w:rsidRPr="004B5664" w:rsidRDefault="00AD0360" w:rsidP="00AD0360">
      <w:pPr>
        <w:rPr>
          <w:u w:val="dotted"/>
        </w:rPr>
      </w:pPr>
    </w:p>
    <w:p w14:paraId="0E10A4E8" w14:textId="77777777" w:rsidR="00AD0360" w:rsidRDefault="00AD0360" w:rsidP="00AD0360">
      <w:r>
        <w:rPr>
          <w:rFonts w:hint="eastAsia"/>
        </w:rPr>
        <w:t xml:space="preserve">　下記金額を請求します。</w:t>
      </w:r>
    </w:p>
    <w:p w14:paraId="2F9313A0" w14:textId="77777777" w:rsidR="00AD0360" w:rsidRDefault="00AD0360" w:rsidP="00AD0360"/>
    <w:p w14:paraId="3864B592" w14:textId="77777777" w:rsidR="00AD0360" w:rsidRDefault="00AD0360" w:rsidP="00AD0360">
      <w:pPr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金　　　　　　　　円　</w:t>
      </w:r>
    </w:p>
    <w:p w14:paraId="0A9670B8" w14:textId="77777777" w:rsidR="00AD0360" w:rsidRDefault="00AD0360" w:rsidP="00AD0360">
      <w:pPr>
        <w:jc w:val="both"/>
        <w:rPr>
          <w:u w:val="single"/>
        </w:rPr>
      </w:pPr>
    </w:p>
    <w:p w14:paraId="486EEBAE" w14:textId="77777777" w:rsidR="00AD0360" w:rsidRPr="004B5664" w:rsidRDefault="00AD0360" w:rsidP="00AD0360">
      <w:pPr>
        <w:jc w:val="both"/>
      </w:pPr>
      <w:r w:rsidRPr="004B5664">
        <w:rPr>
          <w:rFonts w:hint="eastAsia"/>
        </w:rPr>
        <w:t xml:space="preserve">　ただし、ハツラツかりやっ子育成支援事業補助金として　　　　　　　　　　　</w:t>
      </w:r>
    </w:p>
    <w:p w14:paraId="62544BD3" w14:textId="77777777" w:rsidR="00AD0360" w:rsidRDefault="00AD0360" w:rsidP="00AD0360">
      <w:pPr>
        <w:jc w:val="both"/>
        <w:rPr>
          <w:u w:val="dotted"/>
        </w:rPr>
      </w:pPr>
    </w:p>
    <w:p w14:paraId="38F9AAC0" w14:textId="63B278D2" w:rsidR="00777890" w:rsidRPr="00777890" w:rsidRDefault="00777890" w:rsidP="00777890">
      <w:pPr>
        <w:ind w:firstLineChars="100" w:firstLine="245"/>
        <w:rPr>
          <w:szCs w:val="22"/>
        </w:rPr>
      </w:pPr>
      <w:r w:rsidRPr="00777890">
        <w:rPr>
          <w:rFonts w:hint="eastAsia"/>
          <w:szCs w:val="22"/>
        </w:rPr>
        <w:t>支払い方法については、下記のとおり口座振替でお願いします。</w:t>
      </w:r>
    </w:p>
    <w:p w14:paraId="5D1855D3" w14:textId="77777777" w:rsidR="00777890" w:rsidRDefault="00777890" w:rsidP="00777890">
      <w:pPr>
        <w:rPr>
          <w:sz w:val="24"/>
        </w:rPr>
      </w:pPr>
    </w:p>
    <w:p w14:paraId="09A163D6" w14:textId="77777777" w:rsidR="00777890" w:rsidRDefault="00777890" w:rsidP="00777890">
      <w:pPr>
        <w:pStyle w:val="a4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890"/>
        <w:gridCol w:w="1470"/>
        <w:gridCol w:w="1155"/>
        <w:gridCol w:w="3255"/>
      </w:tblGrid>
      <w:tr w:rsidR="00777890" w14:paraId="74F0BADD" w14:textId="77777777" w:rsidTr="00201823">
        <w:trPr>
          <w:cantSplit/>
          <w:trHeight w:val="159"/>
        </w:trPr>
        <w:tc>
          <w:tcPr>
            <w:tcW w:w="1785" w:type="dxa"/>
            <w:vMerge w:val="restart"/>
            <w:tcBorders>
              <w:right w:val="dotted" w:sz="4" w:space="0" w:color="auto"/>
            </w:tcBorders>
            <w:vAlign w:val="center"/>
          </w:tcPr>
          <w:p w14:paraId="0F7FB69A" w14:textId="77777777" w:rsidR="00777890" w:rsidRDefault="00777890" w:rsidP="00201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振込先</w:t>
            </w:r>
          </w:p>
          <w:p w14:paraId="318CEBB7" w14:textId="77777777" w:rsidR="00777890" w:rsidRDefault="00777890" w:rsidP="00201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</w:t>
            </w:r>
          </w:p>
        </w:tc>
        <w:tc>
          <w:tcPr>
            <w:tcW w:w="3360" w:type="dxa"/>
            <w:gridSpan w:val="2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14:paraId="063BA70C" w14:textId="77777777" w:rsidR="00777890" w:rsidRDefault="00777890" w:rsidP="00201823">
            <w:pPr>
              <w:jc w:val="right"/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vAlign w:val="center"/>
          </w:tcPr>
          <w:p w14:paraId="3984297D" w14:textId="77777777" w:rsidR="00777890" w:rsidRDefault="00777890" w:rsidP="00201823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銀　　行</w:t>
            </w:r>
          </w:p>
        </w:tc>
        <w:tc>
          <w:tcPr>
            <w:tcW w:w="3255" w:type="dxa"/>
            <w:vMerge w:val="restart"/>
            <w:tcBorders>
              <w:left w:val="nil"/>
            </w:tcBorders>
            <w:vAlign w:val="center"/>
          </w:tcPr>
          <w:p w14:paraId="1E3867BF" w14:textId="77777777" w:rsidR="00777890" w:rsidRDefault="00777890" w:rsidP="0020182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店</w:t>
            </w:r>
          </w:p>
        </w:tc>
      </w:tr>
      <w:tr w:rsidR="00777890" w14:paraId="4B7E32C0" w14:textId="77777777" w:rsidTr="00201823">
        <w:trPr>
          <w:cantSplit/>
          <w:trHeight w:val="170"/>
        </w:trPr>
        <w:tc>
          <w:tcPr>
            <w:tcW w:w="1785" w:type="dxa"/>
            <w:vMerge/>
            <w:tcBorders>
              <w:right w:val="dotted" w:sz="4" w:space="0" w:color="auto"/>
            </w:tcBorders>
            <w:vAlign w:val="center"/>
          </w:tcPr>
          <w:p w14:paraId="523D9E21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2"/>
            <w:vMerge/>
            <w:tcBorders>
              <w:left w:val="dotted" w:sz="4" w:space="0" w:color="auto"/>
              <w:right w:val="nil"/>
            </w:tcBorders>
          </w:tcPr>
          <w:p w14:paraId="20E83CEB" w14:textId="77777777" w:rsidR="00777890" w:rsidRDefault="00777890" w:rsidP="00201823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5D08D" w14:textId="77777777" w:rsidR="00777890" w:rsidRDefault="00777890" w:rsidP="00201823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信用金庫</w:t>
            </w:r>
          </w:p>
        </w:tc>
        <w:tc>
          <w:tcPr>
            <w:tcW w:w="3255" w:type="dxa"/>
            <w:vMerge/>
            <w:tcBorders>
              <w:left w:val="nil"/>
            </w:tcBorders>
          </w:tcPr>
          <w:p w14:paraId="2ACE6826" w14:textId="77777777" w:rsidR="00777890" w:rsidRDefault="00777890" w:rsidP="00201823">
            <w:pPr>
              <w:rPr>
                <w:sz w:val="24"/>
              </w:rPr>
            </w:pPr>
          </w:p>
        </w:tc>
      </w:tr>
      <w:tr w:rsidR="00777890" w14:paraId="1E85D4D5" w14:textId="77777777" w:rsidTr="00201823">
        <w:trPr>
          <w:cantSplit/>
          <w:trHeight w:val="330"/>
        </w:trPr>
        <w:tc>
          <w:tcPr>
            <w:tcW w:w="1785" w:type="dxa"/>
            <w:vMerge/>
            <w:tcBorders>
              <w:right w:val="dotted" w:sz="4" w:space="0" w:color="auto"/>
            </w:tcBorders>
            <w:vAlign w:val="center"/>
          </w:tcPr>
          <w:p w14:paraId="436DCB63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2"/>
            <w:vMerge/>
            <w:tcBorders>
              <w:left w:val="dotted" w:sz="4" w:space="0" w:color="auto"/>
              <w:right w:val="nil"/>
            </w:tcBorders>
          </w:tcPr>
          <w:p w14:paraId="6620746C" w14:textId="77777777" w:rsidR="00777890" w:rsidRDefault="00777890" w:rsidP="00201823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3CD0" w14:textId="77777777" w:rsidR="00777890" w:rsidRDefault="00777890" w:rsidP="00201823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信用組合</w:t>
            </w:r>
          </w:p>
        </w:tc>
        <w:tc>
          <w:tcPr>
            <w:tcW w:w="3255" w:type="dxa"/>
            <w:vMerge/>
            <w:tcBorders>
              <w:left w:val="nil"/>
            </w:tcBorders>
          </w:tcPr>
          <w:p w14:paraId="776CA86A" w14:textId="77777777" w:rsidR="00777890" w:rsidRDefault="00777890" w:rsidP="00201823">
            <w:pPr>
              <w:rPr>
                <w:sz w:val="24"/>
              </w:rPr>
            </w:pPr>
          </w:p>
        </w:tc>
      </w:tr>
      <w:tr w:rsidR="00777890" w14:paraId="27646E30" w14:textId="77777777" w:rsidTr="00201823">
        <w:trPr>
          <w:cantSplit/>
          <w:trHeight w:val="210"/>
        </w:trPr>
        <w:tc>
          <w:tcPr>
            <w:tcW w:w="178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42BFA1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14:paraId="0EBE4B93" w14:textId="77777777" w:rsidR="00777890" w:rsidRDefault="00777890" w:rsidP="00201823"/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65EFD7" w14:textId="77777777" w:rsidR="00777890" w:rsidRDefault="00777890" w:rsidP="00201823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農　　協</w:t>
            </w:r>
          </w:p>
        </w:tc>
        <w:tc>
          <w:tcPr>
            <w:tcW w:w="3255" w:type="dxa"/>
            <w:vMerge/>
            <w:tcBorders>
              <w:left w:val="nil"/>
              <w:bottom w:val="single" w:sz="4" w:space="0" w:color="auto"/>
            </w:tcBorders>
          </w:tcPr>
          <w:p w14:paraId="22AECFBE" w14:textId="77777777" w:rsidR="00777890" w:rsidRDefault="00777890" w:rsidP="00201823">
            <w:pPr>
              <w:rPr>
                <w:sz w:val="24"/>
              </w:rPr>
            </w:pPr>
          </w:p>
        </w:tc>
      </w:tr>
      <w:tr w:rsidR="00777890" w14:paraId="62B5982A" w14:textId="77777777" w:rsidTr="00201823">
        <w:trPr>
          <w:cantSplit/>
          <w:trHeight w:val="480"/>
        </w:trPr>
        <w:tc>
          <w:tcPr>
            <w:tcW w:w="1785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2E3E9D3" w14:textId="77777777" w:rsidR="00777890" w:rsidRDefault="00777890" w:rsidP="00201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E1AF3" w14:textId="77777777" w:rsidR="00777890" w:rsidRDefault="00777890" w:rsidP="00201823">
            <w:pPr>
              <w:jc w:val="center"/>
            </w:pPr>
            <w:r>
              <w:rPr>
                <w:rFonts w:hint="eastAsia"/>
              </w:rPr>
              <w:t>１　普　通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2AC80D8" w14:textId="77777777" w:rsidR="00777890" w:rsidRDefault="00777890" w:rsidP="00201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ED7AA85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</w:tr>
      <w:tr w:rsidR="00777890" w14:paraId="6C939E0F" w14:textId="77777777" w:rsidTr="00201823">
        <w:trPr>
          <w:cantSplit/>
          <w:trHeight w:val="543"/>
        </w:trPr>
        <w:tc>
          <w:tcPr>
            <w:tcW w:w="178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9B7A2B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A793" w14:textId="77777777" w:rsidR="00777890" w:rsidRDefault="00777890" w:rsidP="00201823">
            <w:pPr>
              <w:jc w:val="center"/>
            </w:pPr>
            <w:r>
              <w:rPr>
                <w:rFonts w:hint="eastAsia"/>
              </w:rPr>
              <w:t>２　当　座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B983B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3BE381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</w:tr>
      <w:tr w:rsidR="00777890" w14:paraId="01782383" w14:textId="77777777" w:rsidTr="00201823">
        <w:trPr>
          <w:cantSplit/>
          <w:trHeight w:val="709"/>
        </w:trPr>
        <w:tc>
          <w:tcPr>
            <w:tcW w:w="178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38940" w14:textId="77777777" w:rsidR="00777890" w:rsidRDefault="00777890" w:rsidP="00201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555A5B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</w:tr>
      <w:tr w:rsidR="00777890" w14:paraId="3C6C42E3" w14:textId="77777777" w:rsidTr="00201823">
        <w:trPr>
          <w:cantSplit/>
          <w:trHeight w:val="702"/>
        </w:trPr>
        <w:tc>
          <w:tcPr>
            <w:tcW w:w="17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F712E2" w14:textId="77777777" w:rsidR="00777890" w:rsidRDefault="00777890" w:rsidP="00201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777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9C4E15" w14:textId="77777777" w:rsidR="00777890" w:rsidRDefault="00777890" w:rsidP="00201823">
            <w:pPr>
              <w:jc w:val="center"/>
              <w:rPr>
                <w:sz w:val="24"/>
              </w:rPr>
            </w:pPr>
          </w:p>
        </w:tc>
      </w:tr>
      <w:tr w:rsidR="00777890" w14:paraId="070AF4A9" w14:textId="77777777" w:rsidTr="00201823">
        <w:trPr>
          <w:cantSplit/>
          <w:trHeight w:val="702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4ECE57" w14:textId="77777777" w:rsidR="00777890" w:rsidRDefault="00777890" w:rsidP="00201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4EAB36" w14:textId="77777777" w:rsidR="00777890" w:rsidRDefault="00777890" w:rsidP="00201823">
            <w:pPr>
              <w:ind w:rightChars="1200" w:right="294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7EAE5E9B" w14:textId="77777777" w:rsidR="00A51A4C" w:rsidRDefault="00A51A4C">
      <w:pPr>
        <w:rPr>
          <w:u w:val="dotted"/>
        </w:rPr>
      </w:pPr>
    </w:p>
    <w:sectPr w:rsidR="00A51A4C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1107" w14:textId="77777777" w:rsidR="00443F80" w:rsidRDefault="00443F80" w:rsidP="004B5664">
      <w:r>
        <w:separator/>
      </w:r>
    </w:p>
  </w:endnote>
  <w:endnote w:type="continuationSeparator" w:id="0">
    <w:p w14:paraId="73C50D32" w14:textId="77777777" w:rsidR="00443F80" w:rsidRDefault="00443F80" w:rsidP="004B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7896" w14:textId="77777777" w:rsidR="00443F80" w:rsidRDefault="00443F80" w:rsidP="004B5664">
      <w:r>
        <w:separator/>
      </w:r>
    </w:p>
  </w:footnote>
  <w:footnote w:type="continuationSeparator" w:id="0">
    <w:p w14:paraId="162ABCA9" w14:textId="77777777" w:rsidR="00443F80" w:rsidRDefault="00443F80" w:rsidP="004B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4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5D"/>
    <w:rsid w:val="00001FA8"/>
    <w:rsid w:val="00025E78"/>
    <w:rsid w:val="0002629F"/>
    <w:rsid w:val="000B0809"/>
    <w:rsid w:val="000F1E9C"/>
    <w:rsid w:val="00135D9C"/>
    <w:rsid w:val="00195913"/>
    <w:rsid w:val="001C7B3B"/>
    <w:rsid w:val="00220263"/>
    <w:rsid w:val="00271B38"/>
    <w:rsid w:val="00423563"/>
    <w:rsid w:val="0043275D"/>
    <w:rsid w:val="00443F80"/>
    <w:rsid w:val="00487166"/>
    <w:rsid w:val="004B5664"/>
    <w:rsid w:val="004D3ED2"/>
    <w:rsid w:val="004E38AA"/>
    <w:rsid w:val="0052695B"/>
    <w:rsid w:val="00610BE3"/>
    <w:rsid w:val="00655208"/>
    <w:rsid w:val="00777890"/>
    <w:rsid w:val="008137CE"/>
    <w:rsid w:val="00895E9D"/>
    <w:rsid w:val="008E58A1"/>
    <w:rsid w:val="00901FA0"/>
    <w:rsid w:val="009D5AB6"/>
    <w:rsid w:val="00A416FD"/>
    <w:rsid w:val="00A51A4C"/>
    <w:rsid w:val="00AD0360"/>
    <w:rsid w:val="00AF2E3B"/>
    <w:rsid w:val="00B12A5C"/>
    <w:rsid w:val="00C23006"/>
    <w:rsid w:val="00D048BA"/>
    <w:rsid w:val="00D56AC6"/>
    <w:rsid w:val="00D62B1B"/>
    <w:rsid w:val="00D77CE4"/>
    <w:rsid w:val="00DD13B7"/>
    <w:rsid w:val="00DE6BD4"/>
    <w:rsid w:val="00E66765"/>
    <w:rsid w:val="00E819E8"/>
    <w:rsid w:val="00E945D6"/>
    <w:rsid w:val="00EB0873"/>
    <w:rsid w:val="00EC7B3A"/>
    <w:rsid w:val="00F729DE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68784E"/>
  <w15:chartTrackingRefBased/>
  <w15:docId w15:val="{AD92FE8E-63A9-4AFA-9B2D-4DB7D063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ind w:right="-2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header"/>
    <w:basedOn w:val="a"/>
    <w:link w:val="a7"/>
    <w:uiPriority w:val="99"/>
    <w:unhideWhenUsed/>
    <w:rsid w:val="004B5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B5664"/>
    <w:rPr>
      <w:rFonts w:ascii="ＭＳ 明朝"/>
      <w:sz w:val="22"/>
    </w:rPr>
  </w:style>
  <w:style w:type="paragraph" w:styleId="a8">
    <w:name w:val="footer"/>
    <w:basedOn w:val="a"/>
    <w:link w:val="a9"/>
    <w:uiPriority w:val="99"/>
    <w:unhideWhenUsed/>
    <w:rsid w:val="004B5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B5664"/>
    <w:rPr>
      <w:rFonts w:ascii="ＭＳ 明朝"/>
      <w:sz w:val="22"/>
    </w:rPr>
  </w:style>
  <w:style w:type="character" w:customStyle="1" w:styleId="a5">
    <w:name w:val="記 (文字)"/>
    <w:basedOn w:val="a0"/>
    <w:link w:val="a4"/>
    <w:rsid w:val="00777890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00;&#35895;&#24066;&#20844;&#25991;&#2636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刈谷市公文書様式.dot</Template>
  <TotalTime>4</TotalTime>
  <Pages>1</Pages>
  <Words>143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債権者番号</vt:lpstr>
      <vt:lpstr>債権者番号</vt:lpstr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債権者番号</dc:title>
  <dc:subject/>
  <dc:creator>*</dc:creator>
  <cp:keywords/>
  <cp:lastModifiedBy>奥村　圭太</cp:lastModifiedBy>
  <cp:revision>4</cp:revision>
  <cp:lastPrinted>2010-01-23T04:36:00Z</cp:lastPrinted>
  <dcterms:created xsi:type="dcterms:W3CDTF">2021-07-30T12:16:00Z</dcterms:created>
  <dcterms:modified xsi:type="dcterms:W3CDTF">2026-03-11T02:19:00Z</dcterms:modified>
</cp:coreProperties>
</file>